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03" w:type="dxa"/>
        <w:tblLayout w:type="fixed"/>
        <w:tblCellMar>
          <w:left w:w="115" w:type="dxa"/>
          <w:right w:w="115" w:type="dxa"/>
        </w:tblCellMar>
        <w:tblLook w:val="04A0" w:firstRow="1" w:lastRow="0" w:firstColumn="1" w:lastColumn="0" w:noHBand="0" w:noVBand="1"/>
      </w:tblPr>
      <w:tblGrid>
        <w:gridCol w:w="3600"/>
        <w:gridCol w:w="720"/>
        <w:gridCol w:w="6183"/>
      </w:tblGrid>
      <w:tr w:rsidR="001B2ABD" w:rsidTr="00AE7882">
        <w:trPr>
          <w:trHeight w:val="4410"/>
        </w:trPr>
        <w:tc>
          <w:tcPr>
            <w:tcW w:w="3600" w:type="dxa"/>
            <w:vAlign w:val="bottom"/>
          </w:tcPr>
          <w:p w:rsidR="001B2ABD" w:rsidRDefault="009F5B6A" w:rsidP="001B2ABD">
            <w:pPr>
              <w:tabs>
                <w:tab w:val="left" w:pos="990"/>
              </w:tabs>
              <w:jc w:val="center"/>
            </w:pPr>
            <w:r>
              <w:rPr>
                <w:noProof/>
                <w:lang w:eastAsia="tr-TR"/>
              </w:rPr>
              <w:drawing>
                <wp:inline distT="0" distB="0" distL="0" distR="0">
                  <wp:extent cx="1563878" cy="1901247"/>
                  <wp:effectExtent l="76200" t="76200" r="132080" b="137160"/>
                  <wp:docPr id="4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WhatsApp Image 2022-04-26 at 00.08.08.jpeg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63878" cy="1901247"/>
                          </a:xfrm>
                          <a:prstGeom prst="rect">
                            <a:avLst/>
                          </a:prstGeom>
                          <a:ln w="38100" cap="sq">
                            <a:solidFill>
                              <a:srgbClr val="000000"/>
                            </a:solidFill>
                            <a:prstDash val="solid"/>
                            <a:miter lim="800000"/>
                          </a:ln>
                          <a:effectLst>
                            <a:outerShdw blurRad="50800" dist="38100" dir="2700000" algn="tl" rotWithShape="0">
                              <a:srgbClr val="000000">
                                <a:alpha val="43000"/>
                              </a:srgbClr>
                            </a:outerShdw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  <w:vAlign w:val="bottom"/>
          </w:tcPr>
          <w:p w:rsidR="006912D2" w:rsidRDefault="00931970" w:rsidP="001F75BF">
            <w:pPr>
              <w:pStyle w:val="KonuBal"/>
              <w:rPr>
                <w:sz w:val="88"/>
                <w:szCs w:val="88"/>
              </w:rPr>
            </w:pPr>
            <w:r w:rsidRPr="00BC6134">
              <w:rPr>
                <w:sz w:val="56"/>
                <w:szCs w:val="88"/>
              </w:rPr>
              <w:t xml:space="preserve">op. DR. mustafa </w:t>
            </w:r>
            <w:r w:rsidRPr="00BC6134">
              <w:rPr>
                <w:sz w:val="88"/>
                <w:szCs w:val="88"/>
              </w:rPr>
              <w:t>seven</w:t>
            </w:r>
          </w:p>
          <w:p w:rsidR="001F75BF" w:rsidRPr="001F75BF" w:rsidRDefault="001F75BF" w:rsidP="001F75BF">
            <w:r>
              <w:t>Kadın Hastalıkları ve Doğum Uzmanı</w:t>
            </w:r>
          </w:p>
          <w:p w:rsidR="006912D2" w:rsidRPr="006912D2" w:rsidRDefault="006912D2" w:rsidP="006912D2"/>
        </w:tc>
      </w:tr>
      <w:tr w:rsidR="001B2ABD" w:rsidTr="00AE7882">
        <w:tc>
          <w:tcPr>
            <w:tcW w:w="3600" w:type="dxa"/>
          </w:tcPr>
          <w:p w:rsidR="00931970" w:rsidRDefault="00C25FE5" w:rsidP="00931970">
            <w:pPr>
              <w:pStyle w:val="Balk3"/>
              <w:tabs>
                <w:tab w:val="right" w:pos="3370"/>
              </w:tabs>
            </w:pPr>
            <w:sdt>
              <w:sdtPr>
                <w:id w:val="-1711873194"/>
                <w:placeholder>
                  <w:docPart w:val="96A493784CFD44D4ADA1CC588924C7ED"/>
                </w:placeholder>
                <w:temporary/>
                <w:showingPlcHdr/>
              </w:sdtPr>
              <w:sdtEndPr/>
              <w:sdtContent>
                <w:r w:rsidR="00931970" w:rsidRPr="00D5459D">
                  <w:rPr>
                    <w:lang w:bidi="tr-TR"/>
                  </w:rPr>
                  <w:t>Profil</w:t>
                </w:r>
              </w:sdtContent>
            </w:sdt>
            <w:r w:rsidR="00931970">
              <w:tab/>
            </w:r>
          </w:p>
          <w:p w:rsidR="00931970" w:rsidRDefault="003E5D57" w:rsidP="00931970">
            <w:r>
              <w:t>Doğum yeri – Tarihi: Gümüşhane - 1972</w:t>
            </w:r>
          </w:p>
          <w:sdt>
            <w:sdtPr>
              <w:id w:val="-1954003311"/>
              <w:placeholder>
                <w:docPart w:val="C4845994297C45E993C330B624C219E4"/>
              </w:placeholder>
              <w:temporary/>
              <w:showingPlcHdr/>
            </w:sdtPr>
            <w:sdtEndPr/>
            <w:sdtContent>
              <w:p w:rsidR="00931970" w:rsidRPr="00CB0055" w:rsidRDefault="00931970" w:rsidP="00931970">
                <w:pPr>
                  <w:pStyle w:val="Balk3"/>
                </w:pPr>
                <w:r w:rsidRPr="00CB0055">
                  <w:rPr>
                    <w:lang w:bidi="tr-TR"/>
                  </w:rPr>
                  <w:t>İletişim</w:t>
                </w:r>
              </w:p>
            </w:sdtContent>
          </w:sdt>
          <w:sdt>
            <w:sdtPr>
              <w:id w:val="1111563247"/>
              <w:placeholder>
                <w:docPart w:val="607851B79770482C84E2025214993C46"/>
              </w:placeholder>
              <w:temporary/>
              <w:showingPlcHdr/>
            </w:sdtPr>
            <w:sdtEndPr/>
            <w:sdtContent>
              <w:p w:rsidR="00931970" w:rsidRDefault="00931970" w:rsidP="00931970">
                <w:r w:rsidRPr="004D3011">
                  <w:rPr>
                    <w:lang w:bidi="tr-TR"/>
                  </w:rPr>
                  <w:t>TELEFON:</w:t>
                </w:r>
              </w:p>
            </w:sdtContent>
          </w:sdt>
          <w:p w:rsidR="00931970" w:rsidRPr="00687FB1" w:rsidRDefault="00931970" w:rsidP="00931970">
            <w:pPr>
              <w:rPr>
                <w:color w:val="C00000"/>
              </w:rPr>
            </w:pPr>
            <w:r w:rsidRPr="00687FB1">
              <w:rPr>
                <w:color w:val="C00000"/>
              </w:rPr>
              <w:t>0 542 257 54 11</w:t>
            </w:r>
          </w:p>
          <w:p w:rsidR="00931970" w:rsidRDefault="00931970" w:rsidP="00931970"/>
          <w:sdt>
            <w:sdtPr>
              <w:id w:val="-240260293"/>
              <w:placeholder>
                <w:docPart w:val="30D0D4A729C746C99E3D4F676FFCD70D"/>
              </w:placeholder>
              <w:temporary/>
              <w:showingPlcHdr/>
            </w:sdtPr>
            <w:sdtEndPr/>
            <w:sdtContent>
              <w:p w:rsidR="00931970" w:rsidRDefault="00931970" w:rsidP="00931970">
                <w:r w:rsidRPr="004D3011">
                  <w:rPr>
                    <w:lang w:bidi="tr-TR"/>
                  </w:rPr>
                  <w:t>E-POSTA:</w:t>
                </w:r>
              </w:p>
            </w:sdtContent>
          </w:sdt>
          <w:p w:rsidR="00931970" w:rsidRDefault="00C25FE5" w:rsidP="00931970">
            <w:pPr>
              <w:rPr>
                <w:color w:val="C00000"/>
              </w:rPr>
            </w:pPr>
            <w:hyperlink r:id="rId13" w:history="1">
              <w:r w:rsidR="00931970" w:rsidRPr="007E5C02">
                <w:rPr>
                  <w:rStyle w:val="Kpr"/>
                </w:rPr>
                <w:t>dr_mseven@hotmail.com</w:t>
              </w:r>
            </w:hyperlink>
          </w:p>
          <w:p w:rsidR="00931970" w:rsidRDefault="00931970" w:rsidP="00931970"/>
          <w:p w:rsidR="00931970" w:rsidRDefault="00931970" w:rsidP="00931970">
            <w:r>
              <w:t>YABANCI DİL:</w:t>
            </w:r>
          </w:p>
          <w:p w:rsidR="00931970" w:rsidRPr="00687FB1" w:rsidRDefault="00931970" w:rsidP="00931970">
            <w:pPr>
              <w:rPr>
                <w:rStyle w:val="Kpr"/>
                <w:color w:val="C00000"/>
              </w:rPr>
            </w:pPr>
            <w:r>
              <w:rPr>
                <w:color w:val="C00000"/>
              </w:rPr>
              <w:t>İngilizce</w:t>
            </w:r>
          </w:p>
          <w:p w:rsidR="00931970" w:rsidRPr="00687FB1" w:rsidRDefault="00931970" w:rsidP="00931970">
            <w:pPr>
              <w:rPr>
                <w:rStyle w:val="Kpr"/>
                <w:color w:val="C00000"/>
              </w:rPr>
            </w:pPr>
          </w:p>
          <w:p w:rsidR="00B22A50" w:rsidRPr="00CB0055" w:rsidRDefault="00B22A50" w:rsidP="00B22A50">
            <w:pPr>
              <w:pStyle w:val="Balk3"/>
            </w:pPr>
            <w:r>
              <w:t>SoSYAL sORUMLULUK FAALİYETLERİ</w:t>
            </w:r>
          </w:p>
          <w:p w:rsidR="00B22A50" w:rsidRPr="006B368C" w:rsidRDefault="00B22A50" w:rsidP="00931970">
            <w:pPr>
              <w:pStyle w:val="ListeParagraf"/>
              <w:numPr>
                <w:ilvl w:val="0"/>
                <w:numId w:val="5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6B368C">
              <w:rPr>
                <w:b/>
                <w:sz w:val="18"/>
                <w:szCs w:val="18"/>
              </w:rPr>
              <w:t xml:space="preserve">Samsun Gümüşhane Dernekleri Federasyon Başkanlığı görevini 3. DÖNEM 7. </w:t>
            </w:r>
            <w:proofErr w:type="gramStart"/>
            <w:r w:rsidRPr="006B368C">
              <w:rPr>
                <w:b/>
                <w:sz w:val="18"/>
                <w:szCs w:val="18"/>
              </w:rPr>
              <w:t>YIL  halen</w:t>
            </w:r>
            <w:proofErr w:type="gramEnd"/>
            <w:r w:rsidRPr="006B368C">
              <w:rPr>
                <w:b/>
                <w:sz w:val="18"/>
                <w:szCs w:val="18"/>
              </w:rPr>
              <w:t xml:space="preserve"> yürütmektedir.</w:t>
            </w:r>
          </w:p>
          <w:p w:rsidR="00B22A50" w:rsidRDefault="00B22A50" w:rsidP="00931970">
            <w:pPr>
              <w:pStyle w:val="Balk3"/>
            </w:pPr>
          </w:p>
          <w:p w:rsidR="00931970" w:rsidRPr="00CB0055" w:rsidRDefault="00931970" w:rsidP="00931970">
            <w:pPr>
              <w:pStyle w:val="Balk3"/>
            </w:pPr>
            <w:r>
              <w:t>Ödüller</w:t>
            </w:r>
          </w:p>
          <w:p w:rsidR="00931970" w:rsidRPr="006B368C" w:rsidRDefault="00931970" w:rsidP="00931970">
            <w:pPr>
              <w:pStyle w:val="ListeParagraf"/>
              <w:numPr>
                <w:ilvl w:val="0"/>
                <w:numId w:val="4"/>
              </w:numPr>
              <w:rPr>
                <w:b/>
                <w:sz w:val="18"/>
                <w:szCs w:val="18"/>
              </w:rPr>
            </w:pPr>
            <w:r w:rsidRPr="006B368C">
              <w:rPr>
                <w:b/>
                <w:sz w:val="18"/>
                <w:szCs w:val="18"/>
              </w:rPr>
              <w:t xml:space="preserve">Ankara Zekai Tahir Burak Geleneksel </w:t>
            </w:r>
            <w:proofErr w:type="spellStart"/>
            <w:proofErr w:type="gramStart"/>
            <w:r w:rsidRPr="006B368C">
              <w:rPr>
                <w:b/>
                <w:sz w:val="18"/>
                <w:szCs w:val="18"/>
              </w:rPr>
              <w:t>Jinekopatoloji</w:t>
            </w:r>
            <w:proofErr w:type="spellEnd"/>
            <w:r w:rsidRPr="006B368C">
              <w:rPr>
                <w:b/>
                <w:sz w:val="18"/>
                <w:szCs w:val="18"/>
              </w:rPr>
              <w:t xml:space="preserve">  Kongresinde</w:t>
            </w:r>
            <w:proofErr w:type="gramEnd"/>
            <w:r w:rsidRPr="006B368C">
              <w:rPr>
                <w:b/>
                <w:sz w:val="18"/>
                <w:szCs w:val="18"/>
              </w:rPr>
              <w:t xml:space="preserve"> Poster 3.lük ödülü  / 2010</w:t>
            </w:r>
          </w:p>
          <w:p w:rsidR="00B22A50" w:rsidRDefault="00B22A50" w:rsidP="00931970">
            <w:pPr>
              <w:pStyle w:val="Balk3"/>
            </w:pPr>
          </w:p>
          <w:p w:rsidR="00931970" w:rsidRPr="00CB0055" w:rsidRDefault="00931970" w:rsidP="00931970">
            <w:pPr>
              <w:pStyle w:val="Balk3"/>
            </w:pPr>
            <w:r>
              <w:t>Patent</w:t>
            </w:r>
          </w:p>
          <w:p w:rsidR="00931970" w:rsidRPr="006B368C" w:rsidRDefault="00931970" w:rsidP="00931970">
            <w:pPr>
              <w:pStyle w:val="ListeParagraf"/>
              <w:numPr>
                <w:ilvl w:val="0"/>
                <w:numId w:val="3"/>
              </w:numPr>
              <w:rPr>
                <w:b/>
                <w:sz w:val="18"/>
                <w:szCs w:val="18"/>
              </w:rPr>
            </w:pPr>
            <w:proofErr w:type="gramStart"/>
            <w:r w:rsidRPr="006B368C">
              <w:rPr>
                <w:b/>
                <w:sz w:val="18"/>
                <w:szCs w:val="18"/>
              </w:rPr>
              <w:t>21/02/2011</w:t>
            </w:r>
            <w:proofErr w:type="gramEnd"/>
            <w:r w:rsidRPr="006B368C">
              <w:rPr>
                <w:b/>
                <w:sz w:val="18"/>
                <w:szCs w:val="18"/>
              </w:rPr>
              <w:t xml:space="preserve"> Tarihinde Türk patent Marka Kurumu tarafından tescillenen  ‘’Doğum Sonrası Kanamayı Durdurma Cihazı’’ adlı buluşa sahiptir.</w:t>
            </w:r>
          </w:p>
          <w:p w:rsidR="004D3011" w:rsidRPr="004D3011" w:rsidRDefault="004D3011" w:rsidP="00B22A50">
            <w:pPr>
              <w:pStyle w:val="ListeParagraf"/>
              <w:spacing w:after="0" w:line="240" w:lineRule="auto"/>
              <w:ind w:left="360"/>
            </w:pPr>
          </w:p>
        </w:tc>
        <w:tc>
          <w:tcPr>
            <w:tcW w:w="720" w:type="dxa"/>
          </w:tcPr>
          <w:p w:rsidR="001B2ABD" w:rsidRDefault="001B2ABD" w:rsidP="000C45FF">
            <w:pPr>
              <w:tabs>
                <w:tab w:val="left" w:pos="990"/>
              </w:tabs>
            </w:pPr>
          </w:p>
        </w:tc>
        <w:tc>
          <w:tcPr>
            <w:tcW w:w="6183" w:type="dxa"/>
          </w:tcPr>
          <w:p w:rsidR="00931970" w:rsidRPr="002B3583" w:rsidRDefault="006912D2" w:rsidP="00931970">
            <w:pPr>
              <w:pStyle w:val="Balk2"/>
              <w:rPr>
                <w:sz w:val="24"/>
              </w:rPr>
            </w:pPr>
            <w:r w:rsidRPr="002B3583">
              <w:rPr>
                <w:sz w:val="24"/>
              </w:rPr>
              <w:t>EĞİTİM</w:t>
            </w:r>
          </w:p>
          <w:p w:rsidR="002E3224" w:rsidRPr="00DA48C8" w:rsidRDefault="002E3224" w:rsidP="002E3224">
            <w:pPr>
              <w:pStyle w:val="Balk4"/>
            </w:pPr>
            <w:r w:rsidRPr="00DA48C8">
              <w:t>Erzincan Anadolu Lisesi</w:t>
            </w:r>
          </w:p>
          <w:p w:rsidR="002E3224" w:rsidRPr="00DA48C8" w:rsidRDefault="002E3224" w:rsidP="002E3224">
            <w:pPr>
              <w:pStyle w:val="Tarih"/>
              <w:rPr>
                <w:b/>
              </w:rPr>
            </w:pPr>
            <w:r w:rsidRPr="00DA48C8">
              <w:rPr>
                <w:b/>
              </w:rPr>
              <w:t>1985 - 1988</w:t>
            </w:r>
          </w:p>
          <w:p w:rsidR="002E3224" w:rsidRPr="00DA48C8" w:rsidRDefault="002E3224" w:rsidP="00931970">
            <w:pPr>
              <w:pStyle w:val="Balk4"/>
            </w:pPr>
          </w:p>
          <w:p w:rsidR="00931970" w:rsidRPr="00DA48C8" w:rsidRDefault="00931970" w:rsidP="00931970">
            <w:pPr>
              <w:pStyle w:val="Balk4"/>
            </w:pPr>
            <w:r w:rsidRPr="00DA48C8">
              <w:t>19 Mayıs Üniversitesi Tıp Fakültesi</w:t>
            </w:r>
          </w:p>
          <w:p w:rsidR="00931970" w:rsidRPr="00DA48C8" w:rsidRDefault="00931970" w:rsidP="00931970">
            <w:pPr>
              <w:pStyle w:val="Tarih"/>
              <w:rPr>
                <w:b/>
              </w:rPr>
            </w:pPr>
            <w:r w:rsidRPr="00DA48C8">
              <w:rPr>
                <w:b/>
              </w:rPr>
              <w:t>1988</w:t>
            </w:r>
            <w:r w:rsidRPr="00DA48C8">
              <w:rPr>
                <w:b/>
                <w:lang w:bidi="tr-TR"/>
              </w:rPr>
              <w:t xml:space="preserve"> - </w:t>
            </w:r>
            <w:r w:rsidRPr="00DA48C8">
              <w:rPr>
                <w:b/>
              </w:rPr>
              <w:t>1994</w:t>
            </w:r>
          </w:p>
          <w:p w:rsidR="00931970" w:rsidRPr="00DA48C8" w:rsidRDefault="00931970" w:rsidP="00931970">
            <w:pPr>
              <w:rPr>
                <w:b/>
              </w:rPr>
            </w:pPr>
          </w:p>
          <w:p w:rsidR="00931970" w:rsidRPr="00DA48C8" w:rsidRDefault="00DA48C8" w:rsidP="00931970">
            <w:pPr>
              <w:pStyle w:val="Balk4"/>
            </w:pPr>
            <w:r w:rsidRPr="00DA48C8">
              <w:t>S.B.Ü.</w:t>
            </w:r>
            <w:r>
              <w:t xml:space="preserve"> </w:t>
            </w:r>
            <w:r w:rsidR="00931970" w:rsidRPr="00DA48C8">
              <w:t>İstanbul Süleymaniye Eğitim ve Araştırma Hastanesi</w:t>
            </w:r>
          </w:p>
          <w:p w:rsidR="007819C7" w:rsidRDefault="00931970" w:rsidP="00807C9B">
            <w:pPr>
              <w:pStyle w:val="Tarih"/>
              <w:rPr>
                <w:b/>
              </w:rPr>
            </w:pPr>
            <w:r w:rsidRPr="00DA48C8">
              <w:rPr>
                <w:b/>
              </w:rPr>
              <w:t>Uzmanlık Eğitimi -  Doktora</w:t>
            </w:r>
            <w:r w:rsidR="00C55AA4" w:rsidRPr="00DA48C8">
              <w:rPr>
                <w:b/>
              </w:rPr>
              <w:t xml:space="preserve"> (Ka</w:t>
            </w:r>
            <w:r w:rsidR="00C06468" w:rsidRPr="00DA48C8">
              <w:rPr>
                <w:b/>
              </w:rPr>
              <w:t>dın Hastalıkları ve Doğum)</w:t>
            </w:r>
          </w:p>
          <w:p w:rsidR="00393FA0" w:rsidRPr="00DA48C8" w:rsidRDefault="00393FA0" w:rsidP="00393FA0">
            <w:pPr>
              <w:pStyle w:val="Balk4"/>
            </w:pPr>
          </w:p>
          <w:p w:rsidR="00393FA0" w:rsidRPr="00DA48C8" w:rsidRDefault="00393FA0" w:rsidP="00393FA0">
            <w:pPr>
              <w:pStyle w:val="Balk4"/>
            </w:pPr>
            <w:r w:rsidRPr="00DA48C8">
              <w:t>Anadolu Üniversitesi/ İşletme Fakültesi - Sağlık Yönetimi (Lisans)</w:t>
            </w:r>
          </w:p>
          <w:p w:rsidR="00393FA0" w:rsidRPr="00DA48C8" w:rsidRDefault="00393FA0" w:rsidP="00393FA0">
            <w:pPr>
              <w:rPr>
                <w:b/>
              </w:rPr>
            </w:pPr>
          </w:p>
          <w:p w:rsidR="00393FA0" w:rsidRDefault="00393FA0" w:rsidP="00393FA0">
            <w:pPr>
              <w:rPr>
                <w:b/>
              </w:rPr>
            </w:pPr>
            <w:r w:rsidRPr="00DA48C8">
              <w:rPr>
                <w:b/>
              </w:rPr>
              <w:t>19 Mayıs Üniversitesi - Sağlık Yönetimi (Yüksek Lisans)</w:t>
            </w:r>
          </w:p>
          <w:p w:rsidR="00393FA0" w:rsidRPr="00393FA0" w:rsidRDefault="00393FA0" w:rsidP="00393FA0"/>
          <w:p w:rsidR="00393FA0" w:rsidRPr="00393FA0" w:rsidRDefault="00393FA0" w:rsidP="00393FA0">
            <w:pPr>
              <w:pStyle w:val="Balk4"/>
            </w:pPr>
            <w:r w:rsidRPr="00DA48C8">
              <w:t>Anadolu Üniversitesi - Adalet Yüksekokulu</w:t>
            </w:r>
            <w:r>
              <w:t xml:space="preserve"> (hukuk-</w:t>
            </w:r>
            <w:proofErr w:type="spellStart"/>
            <w:r>
              <w:t>önlisans</w:t>
            </w:r>
            <w:proofErr w:type="spellEnd"/>
            <w:r>
              <w:t>)</w:t>
            </w:r>
          </w:p>
          <w:sdt>
            <w:sdtPr>
              <w:rPr>
                <w:sz w:val="24"/>
              </w:rPr>
              <w:id w:val="1001553383"/>
              <w:placeholder>
                <w:docPart w:val="171E63E57A834EEC964A9797D0A11604"/>
              </w:placeholder>
              <w:temporary/>
              <w:showingPlcHdr/>
            </w:sdtPr>
            <w:sdtEndPr>
              <w:rPr>
                <w:sz w:val="22"/>
              </w:rPr>
            </w:sdtEndPr>
            <w:sdtContent>
              <w:p w:rsidR="00931970" w:rsidRDefault="00931970" w:rsidP="00931970">
                <w:pPr>
                  <w:pStyle w:val="Balk2"/>
                </w:pPr>
                <w:r w:rsidRPr="002B3583">
                  <w:rPr>
                    <w:sz w:val="24"/>
                    <w:lang w:bidi="tr-TR"/>
                  </w:rPr>
                  <w:t>İŞ TECRÜBESİ</w:t>
                </w:r>
              </w:p>
            </w:sdtContent>
          </w:sdt>
          <w:p w:rsidR="00931970" w:rsidRDefault="00931970" w:rsidP="00931970">
            <w:pPr>
              <w:pStyle w:val="Balk4"/>
              <w:rPr>
                <w:bCs/>
              </w:rPr>
            </w:pPr>
            <w:r>
              <w:t xml:space="preserve">Malazgirt </w:t>
            </w:r>
            <w:proofErr w:type="spellStart"/>
            <w:r>
              <w:t>Konakkuran</w:t>
            </w:r>
            <w:proofErr w:type="spellEnd"/>
            <w:r>
              <w:t xml:space="preserve"> Sağlık Ocağı  </w:t>
            </w:r>
          </w:p>
          <w:p w:rsidR="00931970" w:rsidRPr="00036450" w:rsidRDefault="00931970" w:rsidP="00931970">
            <w:pPr>
              <w:pStyle w:val="Tarih"/>
            </w:pPr>
            <w:r>
              <w:t xml:space="preserve">1994 </w:t>
            </w:r>
          </w:p>
          <w:p w:rsidR="00931970" w:rsidRDefault="00931970" w:rsidP="00931970"/>
          <w:p w:rsidR="00931970" w:rsidRDefault="00931970" w:rsidP="00931970">
            <w:pPr>
              <w:pStyle w:val="Balk4"/>
              <w:rPr>
                <w:bCs/>
              </w:rPr>
            </w:pPr>
            <w:r>
              <w:t>İstanbul Süleymaniye Eğitim ve Araştırma Hastanesi(Asistan Doktor)</w:t>
            </w:r>
          </w:p>
          <w:p w:rsidR="00931970" w:rsidRDefault="00931970" w:rsidP="00931970">
            <w:pPr>
              <w:pStyle w:val="Tarih"/>
            </w:pPr>
            <w:r>
              <w:t>1994 – 1999</w:t>
            </w:r>
          </w:p>
          <w:p w:rsidR="00931970" w:rsidRDefault="00931970" w:rsidP="00931970"/>
          <w:p w:rsidR="00931970" w:rsidRDefault="00931970" w:rsidP="00931970">
            <w:pPr>
              <w:pStyle w:val="Balk4"/>
              <w:rPr>
                <w:bCs/>
              </w:rPr>
            </w:pPr>
            <w:r>
              <w:t>Hatay Doğumevi(Kadın Doğum Uzmanı-Bir sure Başhekimlik)</w:t>
            </w:r>
          </w:p>
          <w:p w:rsidR="00931970" w:rsidRDefault="00931970" w:rsidP="00931970">
            <w:pPr>
              <w:pStyle w:val="Tarih"/>
            </w:pPr>
            <w:r>
              <w:t>1999 - 2009</w:t>
            </w:r>
          </w:p>
          <w:p w:rsidR="00931970" w:rsidRPr="00083109" w:rsidRDefault="00931970" w:rsidP="00931970"/>
          <w:p w:rsidR="00931970" w:rsidRDefault="00931970" w:rsidP="00931970">
            <w:pPr>
              <w:pStyle w:val="Balk4"/>
              <w:rPr>
                <w:bCs/>
              </w:rPr>
            </w:pPr>
            <w:r>
              <w:t>Hatay Özel Mozaik Hastanesi</w:t>
            </w:r>
          </w:p>
          <w:p w:rsidR="00931970" w:rsidRDefault="00931970" w:rsidP="00931970">
            <w:pPr>
              <w:pStyle w:val="Tarih"/>
            </w:pPr>
            <w:r>
              <w:t>2009 – 2015</w:t>
            </w:r>
          </w:p>
          <w:p w:rsidR="00931970" w:rsidRPr="00083109" w:rsidRDefault="00931970" w:rsidP="00931970"/>
          <w:p w:rsidR="00931970" w:rsidRDefault="00931970" w:rsidP="00931970">
            <w:pPr>
              <w:pStyle w:val="Balk4"/>
              <w:rPr>
                <w:bCs/>
              </w:rPr>
            </w:pPr>
            <w:r>
              <w:t>Kavak Devlet Hastanesi Başhekimliği</w:t>
            </w:r>
          </w:p>
          <w:p w:rsidR="00931970" w:rsidRDefault="00931970" w:rsidP="00931970">
            <w:pPr>
              <w:pStyle w:val="Tarih"/>
            </w:pPr>
            <w:r>
              <w:t xml:space="preserve">2015 </w:t>
            </w:r>
            <w:r w:rsidR="006912D2">
              <w:t>–</w:t>
            </w:r>
            <w:r>
              <w:t xml:space="preserve"> 2020</w:t>
            </w:r>
          </w:p>
          <w:p w:rsidR="006912D2" w:rsidRPr="006912D2" w:rsidRDefault="006912D2" w:rsidP="006912D2"/>
          <w:p w:rsidR="00931970" w:rsidRPr="002B3583" w:rsidRDefault="00931970" w:rsidP="00931970">
            <w:pPr>
              <w:pStyle w:val="Balk2"/>
              <w:rPr>
                <w:rFonts w:asciiTheme="minorHAnsi" w:eastAsiaTheme="minorHAnsi" w:hAnsiTheme="minorHAnsi" w:cstheme="minorBidi"/>
                <w:sz w:val="24"/>
                <w:szCs w:val="22"/>
              </w:rPr>
            </w:pPr>
            <w:r w:rsidRPr="002B3583">
              <w:rPr>
                <w:sz w:val="24"/>
              </w:rPr>
              <w:t>özel sektör iş tecrübesi</w:t>
            </w:r>
            <w:bookmarkStart w:id="0" w:name="_GoBack"/>
            <w:bookmarkEnd w:id="0"/>
          </w:p>
          <w:p w:rsidR="00931970" w:rsidRDefault="00931970" w:rsidP="00931970">
            <w:pPr>
              <w:pStyle w:val="Balk4"/>
              <w:numPr>
                <w:ilvl w:val="0"/>
                <w:numId w:val="1"/>
              </w:numPr>
            </w:pPr>
            <w:proofErr w:type="gramStart"/>
            <w:r>
              <w:t>Özel  Mozaik</w:t>
            </w:r>
            <w:proofErr w:type="gramEnd"/>
            <w:r>
              <w:t xml:space="preserve"> Hastanesi Bağlı O</w:t>
            </w:r>
            <w:r w:rsidRPr="00F11B42">
              <w:t>lduğu Anta</w:t>
            </w:r>
            <w:r>
              <w:t xml:space="preserve">kya Sağlık Hizmetleri </w:t>
            </w:r>
            <w:proofErr w:type="spellStart"/>
            <w:r>
              <w:t>A.Ş’de</w:t>
            </w:r>
            <w:proofErr w:type="spellEnd"/>
            <w:r>
              <w:t xml:space="preserve">  K</w:t>
            </w:r>
            <w:r w:rsidRPr="00F11B42">
              <w:t xml:space="preserve">urucu ve </w:t>
            </w:r>
            <w:r>
              <w:t>Y</w:t>
            </w:r>
            <w:r w:rsidRPr="00F11B42">
              <w:t>öneticilik</w:t>
            </w:r>
          </w:p>
          <w:p w:rsidR="00931970" w:rsidRPr="00EB32BA" w:rsidRDefault="00931970" w:rsidP="0093197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</w:pPr>
            <w:r w:rsidRPr="00EB32BA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 xml:space="preserve">MUSE İnşaat Sağlık Turizm San. Ve </w:t>
            </w:r>
            <w:proofErr w:type="spellStart"/>
            <w:proofErr w:type="gramStart"/>
            <w:r w:rsidRPr="00EB32BA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Tic.Ltd.Şti</w:t>
            </w:r>
            <w:proofErr w:type="spellEnd"/>
            <w:r w:rsidRPr="00EB32BA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>.</w:t>
            </w:r>
            <w:proofErr w:type="gramEnd"/>
            <w:r w:rsidRPr="00EB32BA">
              <w:rPr>
                <w:rFonts w:cs="Arial"/>
                <w:b/>
                <w:bCs/>
                <w:sz w:val="18"/>
                <w:szCs w:val="18"/>
                <w:shd w:val="clear" w:color="auto" w:fill="FFFFFF"/>
              </w:rPr>
              <w:t xml:space="preserve"> kurucusu</w:t>
            </w:r>
          </w:p>
          <w:p w:rsidR="00931970" w:rsidRPr="00EB32BA" w:rsidRDefault="00931970" w:rsidP="0093197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r w:rsidRPr="00EB32BA">
              <w:rPr>
                <w:b/>
                <w:sz w:val="18"/>
                <w:szCs w:val="18"/>
              </w:rPr>
              <w:t>Özel Mustafa Seven Anaokulu Kurucusu</w:t>
            </w:r>
          </w:p>
          <w:p w:rsidR="00931970" w:rsidRPr="00EB32BA" w:rsidRDefault="00931970" w:rsidP="00931970">
            <w:pPr>
              <w:pStyle w:val="ListeParagraf"/>
              <w:numPr>
                <w:ilvl w:val="0"/>
                <w:numId w:val="2"/>
              </w:numPr>
              <w:spacing w:after="0" w:line="240" w:lineRule="auto"/>
              <w:rPr>
                <w:b/>
                <w:sz w:val="18"/>
                <w:szCs w:val="18"/>
              </w:rPr>
            </w:pPr>
            <w:proofErr w:type="spellStart"/>
            <w:r w:rsidRPr="00EB32BA">
              <w:rPr>
                <w:b/>
                <w:sz w:val="18"/>
                <w:szCs w:val="18"/>
              </w:rPr>
              <w:t>DR.Diyet</w:t>
            </w:r>
            <w:proofErr w:type="spellEnd"/>
            <w:r w:rsidRPr="00EB32BA">
              <w:rPr>
                <w:b/>
                <w:sz w:val="18"/>
                <w:szCs w:val="18"/>
              </w:rPr>
              <w:t xml:space="preserve"> Pastaneleri ve </w:t>
            </w:r>
            <w:proofErr w:type="spellStart"/>
            <w:r w:rsidRPr="00EB32BA">
              <w:rPr>
                <w:b/>
                <w:sz w:val="18"/>
                <w:szCs w:val="18"/>
              </w:rPr>
              <w:t>Glutensiz</w:t>
            </w:r>
            <w:proofErr w:type="spellEnd"/>
            <w:r w:rsidRPr="00EB32BA">
              <w:rPr>
                <w:b/>
                <w:sz w:val="18"/>
                <w:szCs w:val="18"/>
              </w:rPr>
              <w:t xml:space="preserve"> Ürünleri Kurucusu</w:t>
            </w:r>
          </w:p>
          <w:p w:rsidR="00036450" w:rsidRPr="004D3011" w:rsidRDefault="00036450" w:rsidP="004D3011">
            <w:pPr>
              <w:rPr>
                <w:color w:val="FFFFFF" w:themeColor="background1"/>
              </w:rPr>
            </w:pPr>
          </w:p>
        </w:tc>
      </w:tr>
    </w:tbl>
    <w:p w:rsidR="0043117B" w:rsidRDefault="00C25FE5" w:rsidP="000C45FF">
      <w:pPr>
        <w:tabs>
          <w:tab w:val="left" w:pos="990"/>
        </w:tabs>
      </w:pPr>
    </w:p>
    <w:p w:rsidR="00436281" w:rsidRDefault="00436281" w:rsidP="000C45FF">
      <w:pPr>
        <w:tabs>
          <w:tab w:val="left" w:pos="990"/>
        </w:tabs>
      </w:pPr>
    </w:p>
    <w:p w:rsidR="00436281" w:rsidRDefault="00436281" w:rsidP="000C45FF">
      <w:pPr>
        <w:tabs>
          <w:tab w:val="left" w:pos="990"/>
        </w:tabs>
      </w:pPr>
    </w:p>
    <w:p w:rsidR="00436281" w:rsidRDefault="00436281" w:rsidP="000C45FF">
      <w:pPr>
        <w:tabs>
          <w:tab w:val="left" w:pos="990"/>
        </w:tabs>
      </w:pPr>
    </w:p>
    <w:p w:rsidR="002A2DD7" w:rsidRDefault="002A2DD7" w:rsidP="002A2DD7">
      <w:pPr>
        <w:pStyle w:val="Balk3"/>
      </w:pPr>
      <w:r>
        <w:t xml:space="preserve">                        </w:t>
      </w:r>
    </w:p>
    <w:p w:rsidR="002A2DD7" w:rsidRDefault="002A2DD7" w:rsidP="002A2DD7">
      <w:pPr>
        <w:pStyle w:val="Balk3"/>
      </w:pPr>
    </w:p>
    <w:p w:rsidR="002A2DD7" w:rsidRPr="002A2DD7" w:rsidRDefault="00DA1505" w:rsidP="002A2DD7">
      <w:pPr>
        <w:pStyle w:val="Balk3"/>
      </w:pPr>
      <w:r>
        <w:t>YAYINLAR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Sezeryan</w:t>
      </w:r>
      <w:proofErr w:type="spellEnd"/>
      <w:r w:rsidRPr="001738F1">
        <w:rPr>
          <w:sz w:val="21"/>
          <w:szCs w:val="21"/>
        </w:rPr>
        <w:t xml:space="preserve"> Oranları, </w:t>
      </w:r>
      <w:proofErr w:type="spellStart"/>
      <w:r w:rsidRPr="001738F1">
        <w:rPr>
          <w:sz w:val="21"/>
          <w:szCs w:val="21"/>
        </w:rPr>
        <w:t>Endikasyonları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Perinatal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Morbilite</w:t>
      </w:r>
      <w:proofErr w:type="spellEnd"/>
      <w:r w:rsidRPr="001738F1">
        <w:rPr>
          <w:sz w:val="21"/>
          <w:szCs w:val="21"/>
        </w:rPr>
        <w:t xml:space="preserve">- </w:t>
      </w:r>
      <w:proofErr w:type="spellStart"/>
      <w:r w:rsidRPr="001738F1">
        <w:rPr>
          <w:sz w:val="21"/>
          <w:szCs w:val="21"/>
        </w:rPr>
        <w:t>Mortalite</w:t>
      </w:r>
      <w:proofErr w:type="spellEnd"/>
      <w:r w:rsidRPr="001738F1">
        <w:rPr>
          <w:sz w:val="21"/>
          <w:szCs w:val="21"/>
        </w:rPr>
        <w:t xml:space="preserve">.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Obstetrik</w:t>
      </w:r>
      <w:proofErr w:type="spellEnd"/>
      <w:r w:rsidRPr="001738F1">
        <w:rPr>
          <w:sz w:val="21"/>
          <w:szCs w:val="21"/>
        </w:rPr>
        <w:t xml:space="preserve"> Dergisi 11:112-115.1997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Umblikal</w:t>
      </w:r>
      <w:proofErr w:type="spellEnd"/>
      <w:r w:rsidRPr="001738F1">
        <w:rPr>
          <w:sz w:val="21"/>
          <w:szCs w:val="21"/>
        </w:rPr>
        <w:t xml:space="preserve"> Damarların Düz Veya Spiral Seyirli Olmasının </w:t>
      </w:r>
      <w:proofErr w:type="spellStart"/>
      <w:r w:rsidRPr="001738F1">
        <w:rPr>
          <w:sz w:val="21"/>
          <w:szCs w:val="21"/>
        </w:rPr>
        <w:t>Perinatal</w:t>
      </w:r>
      <w:proofErr w:type="spellEnd"/>
      <w:r w:rsidRPr="001738F1">
        <w:rPr>
          <w:sz w:val="21"/>
          <w:szCs w:val="21"/>
        </w:rPr>
        <w:t xml:space="preserve"> Anormallikler İle İlişkisi. Ultrasonografi Dergisi1(2):31-34,1997.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Servikal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İntraepitelyal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Neoplazi</w:t>
      </w:r>
      <w:proofErr w:type="spellEnd"/>
      <w:r w:rsidRPr="001738F1">
        <w:rPr>
          <w:sz w:val="21"/>
          <w:szCs w:val="21"/>
        </w:rPr>
        <w:t xml:space="preserve"> I Ve </w:t>
      </w:r>
      <w:proofErr w:type="spellStart"/>
      <w:r w:rsidRPr="001738F1">
        <w:rPr>
          <w:sz w:val="21"/>
          <w:szCs w:val="21"/>
        </w:rPr>
        <w:t>Iı</w:t>
      </w:r>
      <w:proofErr w:type="spellEnd"/>
      <w:r w:rsidRPr="001738F1">
        <w:rPr>
          <w:sz w:val="21"/>
          <w:szCs w:val="21"/>
        </w:rPr>
        <w:t xml:space="preserve"> Tedavisinde </w:t>
      </w:r>
      <w:proofErr w:type="spellStart"/>
      <w:r w:rsidRPr="001738F1">
        <w:rPr>
          <w:sz w:val="21"/>
          <w:szCs w:val="21"/>
        </w:rPr>
        <w:t>Leep</w:t>
      </w:r>
      <w:proofErr w:type="spellEnd"/>
      <w:r w:rsidRPr="001738F1">
        <w:rPr>
          <w:sz w:val="21"/>
          <w:szCs w:val="21"/>
        </w:rPr>
        <w:t xml:space="preserve"> </w:t>
      </w:r>
      <w:proofErr w:type="gramStart"/>
      <w:r w:rsidRPr="001738F1">
        <w:rPr>
          <w:sz w:val="21"/>
          <w:szCs w:val="21"/>
        </w:rPr>
        <w:t>Uygulamalarının  Sonuçları</w:t>
      </w:r>
      <w:proofErr w:type="gramEnd"/>
      <w:r w:rsidRPr="001738F1">
        <w:rPr>
          <w:sz w:val="21"/>
          <w:szCs w:val="21"/>
        </w:rPr>
        <w:t xml:space="preserve">.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Obstetrik</w:t>
      </w:r>
      <w:proofErr w:type="spellEnd"/>
      <w:r w:rsidRPr="001738F1">
        <w:rPr>
          <w:sz w:val="21"/>
          <w:szCs w:val="21"/>
        </w:rPr>
        <w:t xml:space="preserve"> Bülteni7(4):159-164,1998.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Alt </w:t>
      </w:r>
      <w:proofErr w:type="spellStart"/>
      <w:r w:rsidRPr="001738F1">
        <w:rPr>
          <w:sz w:val="21"/>
          <w:szCs w:val="21"/>
        </w:rPr>
        <w:t>Genital</w:t>
      </w:r>
      <w:proofErr w:type="spellEnd"/>
      <w:r w:rsidRPr="001738F1">
        <w:rPr>
          <w:sz w:val="21"/>
          <w:szCs w:val="21"/>
        </w:rPr>
        <w:t xml:space="preserve"> Sistem Human </w:t>
      </w:r>
      <w:proofErr w:type="spellStart"/>
      <w:r w:rsidRPr="001738F1">
        <w:rPr>
          <w:sz w:val="21"/>
          <w:szCs w:val="21"/>
        </w:rPr>
        <w:t>Papilloma</w:t>
      </w:r>
      <w:proofErr w:type="spellEnd"/>
      <w:r w:rsidRPr="001738F1">
        <w:rPr>
          <w:sz w:val="21"/>
          <w:szCs w:val="21"/>
        </w:rPr>
        <w:t xml:space="preserve"> Virüs Enfeksiyonları; Sıklık, Lokalizasyon Ve Yönetim. Klinik Bilimler Ve Doktor,4(3):466-70,1998.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Erken Doğum Tehditlerinde </w:t>
      </w:r>
      <w:proofErr w:type="spellStart"/>
      <w:r w:rsidRPr="001738F1">
        <w:rPr>
          <w:sz w:val="21"/>
          <w:szCs w:val="21"/>
        </w:rPr>
        <w:t>Sedasyon-Hidrasyon</w:t>
      </w:r>
      <w:proofErr w:type="spellEnd"/>
      <w:r w:rsidRPr="001738F1">
        <w:rPr>
          <w:sz w:val="21"/>
          <w:szCs w:val="21"/>
        </w:rPr>
        <w:t xml:space="preserve"> İle </w:t>
      </w:r>
      <w:proofErr w:type="spellStart"/>
      <w:r w:rsidRPr="001738F1">
        <w:rPr>
          <w:sz w:val="21"/>
          <w:szCs w:val="21"/>
        </w:rPr>
        <w:t>Ritodrin</w:t>
      </w:r>
      <w:proofErr w:type="spellEnd"/>
      <w:r w:rsidRPr="001738F1">
        <w:rPr>
          <w:sz w:val="21"/>
          <w:szCs w:val="21"/>
        </w:rPr>
        <w:t xml:space="preserve"> Tedavisinin Karşılaştırılması.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Obstetrik</w:t>
      </w:r>
      <w:proofErr w:type="spellEnd"/>
      <w:r w:rsidRPr="001738F1">
        <w:rPr>
          <w:sz w:val="21"/>
          <w:szCs w:val="21"/>
        </w:rPr>
        <w:t xml:space="preserve"> Dergisi,9(1):7-11,1999.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Vulvar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İntraepitelyal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Neoplazi</w:t>
      </w:r>
      <w:proofErr w:type="spellEnd"/>
      <w:r w:rsidRPr="001738F1">
        <w:rPr>
          <w:sz w:val="21"/>
          <w:szCs w:val="21"/>
        </w:rPr>
        <w:t xml:space="preserve"> Tedavisinde </w:t>
      </w:r>
      <w:proofErr w:type="spellStart"/>
      <w:r w:rsidRPr="001738F1">
        <w:rPr>
          <w:sz w:val="21"/>
          <w:szCs w:val="21"/>
        </w:rPr>
        <w:t>Leep</w:t>
      </w:r>
      <w:proofErr w:type="spellEnd"/>
      <w:r w:rsidRPr="001738F1">
        <w:rPr>
          <w:sz w:val="21"/>
          <w:szCs w:val="21"/>
        </w:rPr>
        <w:t xml:space="preserve"> Kullanımı. Zeynep Kamil Tıp Bülteni,29(3):147-149,1997.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Fetal</w:t>
      </w:r>
      <w:proofErr w:type="spellEnd"/>
      <w:r w:rsidRPr="001738F1">
        <w:rPr>
          <w:sz w:val="21"/>
          <w:szCs w:val="21"/>
        </w:rPr>
        <w:t xml:space="preserve"> Mesane </w:t>
      </w:r>
      <w:proofErr w:type="spellStart"/>
      <w:r w:rsidRPr="001738F1">
        <w:rPr>
          <w:sz w:val="21"/>
          <w:szCs w:val="21"/>
        </w:rPr>
        <w:t>İdrarvolümü</w:t>
      </w:r>
      <w:proofErr w:type="spellEnd"/>
      <w:r w:rsidRPr="001738F1">
        <w:rPr>
          <w:sz w:val="21"/>
          <w:szCs w:val="21"/>
        </w:rPr>
        <w:t xml:space="preserve"> İle </w:t>
      </w:r>
      <w:proofErr w:type="spellStart"/>
      <w:r w:rsidRPr="001738F1">
        <w:rPr>
          <w:sz w:val="21"/>
          <w:szCs w:val="21"/>
        </w:rPr>
        <w:t>Amniyotik</w:t>
      </w:r>
      <w:proofErr w:type="spellEnd"/>
      <w:r w:rsidRPr="001738F1">
        <w:rPr>
          <w:sz w:val="21"/>
          <w:szCs w:val="21"/>
        </w:rPr>
        <w:t xml:space="preserve"> Sıvı Arasındaki İlişki. Şişli </w:t>
      </w:r>
      <w:proofErr w:type="spellStart"/>
      <w:r w:rsidRPr="001738F1">
        <w:rPr>
          <w:sz w:val="21"/>
          <w:szCs w:val="21"/>
        </w:rPr>
        <w:t>Etfal</w:t>
      </w:r>
      <w:proofErr w:type="spellEnd"/>
      <w:r w:rsidRPr="001738F1">
        <w:rPr>
          <w:sz w:val="21"/>
          <w:szCs w:val="21"/>
        </w:rPr>
        <w:t xml:space="preserve"> Hastanesi Tıp Bülteni,31(1-2):43-45,1996.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Humeral</w:t>
      </w:r>
      <w:proofErr w:type="spellEnd"/>
      <w:r w:rsidRPr="001738F1">
        <w:rPr>
          <w:sz w:val="21"/>
          <w:szCs w:val="21"/>
        </w:rPr>
        <w:t xml:space="preserve"> Yumuşak Doku Kalınlığının Omuz </w:t>
      </w:r>
      <w:proofErr w:type="spellStart"/>
      <w:r w:rsidRPr="001738F1">
        <w:rPr>
          <w:sz w:val="21"/>
          <w:szCs w:val="21"/>
        </w:rPr>
        <w:t>Distosisin</w:t>
      </w:r>
      <w:proofErr w:type="spellEnd"/>
      <w:r w:rsidRPr="001738F1">
        <w:rPr>
          <w:sz w:val="21"/>
          <w:szCs w:val="21"/>
        </w:rPr>
        <w:t xml:space="preserve"> Önceden Belirlenmesindeki Önemi. Zeynep Kamil Tıp Bülteni,29(3):165-169,1997.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Down</w:t>
      </w:r>
      <w:proofErr w:type="spellEnd"/>
      <w:r w:rsidRPr="001738F1">
        <w:rPr>
          <w:sz w:val="21"/>
          <w:szCs w:val="21"/>
        </w:rPr>
        <w:t xml:space="preserve"> Sendromunda </w:t>
      </w:r>
      <w:proofErr w:type="spellStart"/>
      <w:r w:rsidRPr="001738F1">
        <w:rPr>
          <w:sz w:val="21"/>
          <w:szCs w:val="21"/>
        </w:rPr>
        <w:t>Atnalı</w:t>
      </w:r>
      <w:proofErr w:type="spellEnd"/>
      <w:r w:rsidRPr="001738F1">
        <w:rPr>
          <w:sz w:val="21"/>
          <w:szCs w:val="21"/>
        </w:rPr>
        <w:t xml:space="preserve"> Böbrek </w:t>
      </w:r>
      <w:proofErr w:type="spellStart"/>
      <w:r w:rsidRPr="001738F1">
        <w:rPr>
          <w:sz w:val="21"/>
          <w:szCs w:val="21"/>
        </w:rPr>
        <w:t>Anamolisi</w:t>
      </w:r>
      <w:proofErr w:type="spellEnd"/>
      <w:r w:rsidRPr="001738F1">
        <w:rPr>
          <w:sz w:val="21"/>
          <w:szCs w:val="21"/>
        </w:rPr>
        <w:t xml:space="preserve">. Şişli </w:t>
      </w:r>
      <w:proofErr w:type="spellStart"/>
      <w:r w:rsidRPr="001738F1">
        <w:rPr>
          <w:sz w:val="21"/>
          <w:szCs w:val="21"/>
        </w:rPr>
        <w:t>Etfal</w:t>
      </w:r>
      <w:proofErr w:type="spellEnd"/>
      <w:r w:rsidRPr="001738F1">
        <w:rPr>
          <w:sz w:val="21"/>
          <w:szCs w:val="21"/>
        </w:rPr>
        <w:t xml:space="preserve"> Hastanesi Tıp Bülteni,31(1-2)78-80,1996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İnfertil</w:t>
      </w:r>
      <w:proofErr w:type="spellEnd"/>
      <w:r w:rsidRPr="001738F1">
        <w:rPr>
          <w:sz w:val="21"/>
          <w:szCs w:val="21"/>
        </w:rPr>
        <w:t xml:space="preserve"> Kadınlardaki </w:t>
      </w:r>
      <w:proofErr w:type="spellStart"/>
      <w:r w:rsidRPr="001738F1">
        <w:rPr>
          <w:sz w:val="21"/>
          <w:szCs w:val="21"/>
        </w:rPr>
        <w:t>Laparoskopik</w:t>
      </w:r>
      <w:proofErr w:type="spellEnd"/>
      <w:r w:rsidRPr="001738F1">
        <w:rPr>
          <w:sz w:val="21"/>
          <w:szCs w:val="21"/>
        </w:rPr>
        <w:t xml:space="preserve"> Uygulamalarımız.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Obstetrik</w:t>
      </w:r>
      <w:proofErr w:type="spellEnd"/>
      <w:r w:rsidRPr="001738F1">
        <w:rPr>
          <w:sz w:val="21"/>
          <w:szCs w:val="21"/>
        </w:rPr>
        <w:t xml:space="preserve"> Dergisi,13(1):44-48,1999.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Gebelikte Fibrinojen Düzeyinin İncelenmesi Ve </w:t>
      </w:r>
      <w:proofErr w:type="spellStart"/>
      <w:r w:rsidRPr="001738F1">
        <w:rPr>
          <w:sz w:val="21"/>
          <w:szCs w:val="21"/>
        </w:rPr>
        <w:t>Miaddan</w:t>
      </w:r>
      <w:proofErr w:type="spellEnd"/>
      <w:r w:rsidRPr="001738F1">
        <w:rPr>
          <w:sz w:val="21"/>
          <w:szCs w:val="21"/>
        </w:rPr>
        <w:t xml:space="preserve"> Önceki Ve </w:t>
      </w:r>
      <w:proofErr w:type="spellStart"/>
      <w:r w:rsidRPr="001738F1">
        <w:rPr>
          <w:sz w:val="21"/>
          <w:szCs w:val="21"/>
        </w:rPr>
        <w:t>Sonnraki</w:t>
      </w:r>
      <w:proofErr w:type="spellEnd"/>
      <w:r w:rsidRPr="001738F1">
        <w:rPr>
          <w:sz w:val="21"/>
          <w:szCs w:val="21"/>
        </w:rPr>
        <w:t xml:space="preserve"> Fibrinojen Düzeylerinin Karşılaştırılması. Haseki Tıp Bülteni, 36(1):55-58, 1998.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proofErr w:type="gramStart"/>
      <w:r w:rsidRPr="001738F1">
        <w:rPr>
          <w:sz w:val="21"/>
          <w:szCs w:val="21"/>
        </w:rPr>
        <w:t>İntraservikal</w:t>
      </w:r>
      <w:proofErr w:type="spellEnd"/>
      <w:r w:rsidRPr="001738F1">
        <w:rPr>
          <w:sz w:val="21"/>
          <w:szCs w:val="21"/>
        </w:rPr>
        <w:t xml:space="preserve">  </w:t>
      </w:r>
      <w:proofErr w:type="spellStart"/>
      <w:r w:rsidRPr="001738F1">
        <w:rPr>
          <w:sz w:val="21"/>
          <w:szCs w:val="21"/>
        </w:rPr>
        <w:t>Prostoglandin</w:t>
      </w:r>
      <w:proofErr w:type="spellEnd"/>
      <w:proofErr w:type="gramEnd"/>
      <w:r w:rsidRPr="001738F1">
        <w:rPr>
          <w:sz w:val="21"/>
          <w:szCs w:val="21"/>
        </w:rPr>
        <w:t xml:space="preserve"> E2 Uygulanan Olgularda </w:t>
      </w:r>
      <w:proofErr w:type="spellStart"/>
      <w:r w:rsidRPr="001738F1">
        <w:rPr>
          <w:sz w:val="21"/>
          <w:szCs w:val="21"/>
        </w:rPr>
        <w:t>Umblikal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Uterin</w:t>
      </w:r>
      <w:proofErr w:type="spellEnd"/>
      <w:r w:rsidRPr="001738F1">
        <w:rPr>
          <w:sz w:val="21"/>
          <w:szCs w:val="21"/>
        </w:rPr>
        <w:t xml:space="preserve"> Arter </w:t>
      </w:r>
      <w:proofErr w:type="spellStart"/>
      <w:r w:rsidRPr="001738F1">
        <w:rPr>
          <w:sz w:val="21"/>
          <w:szCs w:val="21"/>
        </w:rPr>
        <w:t>Doppler</w:t>
      </w:r>
      <w:proofErr w:type="spellEnd"/>
      <w:r w:rsidRPr="001738F1">
        <w:rPr>
          <w:sz w:val="21"/>
          <w:szCs w:val="21"/>
        </w:rPr>
        <w:t xml:space="preserve"> Bulguları Ve </w:t>
      </w:r>
      <w:proofErr w:type="spellStart"/>
      <w:r w:rsidRPr="001738F1">
        <w:rPr>
          <w:sz w:val="21"/>
          <w:szCs w:val="21"/>
        </w:rPr>
        <w:t>Prognozu</w:t>
      </w:r>
      <w:proofErr w:type="spellEnd"/>
      <w:r w:rsidRPr="001738F1">
        <w:rPr>
          <w:sz w:val="21"/>
          <w:szCs w:val="21"/>
        </w:rPr>
        <w:t xml:space="preserve"> Belirlemedeki Önemi. 19 Mayıs Üniversitesi Tıp Dergisi, 16(1):25-29,1999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Nöral</w:t>
      </w:r>
      <w:proofErr w:type="spellEnd"/>
      <w:r w:rsidRPr="001738F1">
        <w:rPr>
          <w:sz w:val="21"/>
          <w:szCs w:val="21"/>
        </w:rPr>
        <w:t xml:space="preserve"> Tüp </w:t>
      </w:r>
      <w:proofErr w:type="spellStart"/>
      <w:r w:rsidRPr="001738F1">
        <w:rPr>
          <w:sz w:val="21"/>
          <w:szCs w:val="21"/>
        </w:rPr>
        <w:t>Defektlerinin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İnsidansı</w:t>
      </w:r>
      <w:proofErr w:type="spellEnd"/>
      <w:r w:rsidRPr="001738F1">
        <w:rPr>
          <w:sz w:val="21"/>
          <w:szCs w:val="21"/>
        </w:rPr>
        <w:t>. T.C. Sağlık Bakanlığı Sağlık Dergisi (Karar No:97/2-16;6.5.1997)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Abortus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İmminens</w:t>
      </w:r>
      <w:proofErr w:type="spellEnd"/>
      <w:r w:rsidRPr="001738F1">
        <w:rPr>
          <w:sz w:val="21"/>
          <w:szCs w:val="21"/>
        </w:rPr>
        <w:t xml:space="preserve"> </w:t>
      </w:r>
      <w:proofErr w:type="gramStart"/>
      <w:r w:rsidRPr="001738F1">
        <w:rPr>
          <w:sz w:val="21"/>
          <w:szCs w:val="21"/>
        </w:rPr>
        <w:t xml:space="preserve">Olgularında , </w:t>
      </w:r>
      <w:proofErr w:type="spellStart"/>
      <w:r w:rsidRPr="001738F1">
        <w:rPr>
          <w:sz w:val="21"/>
          <w:szCs w:val="21"/>
        </w:rPr>
        <w:t>Arteria</w:t>
      </w:r>
      <w:proofErr w:type="spellEnd"/>
      <w:proofErr w:type="gram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Uterina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Doppler</w:t>
      </w:r>
      <w:proofErr w:type="spellEnd"/>
      <w:r w:rsidRPr="001738F1">
        <w:rPr>
          <w:sz w:val="21"/>
          <w:szCs w:val="21"/>
        </w:rPr>
        <w:t xml:space="preserve"> Ölçümlerinin </w:t>
      </w:r>
      <w:proofErr w:type="spellStart"/>
      <w:r w:rsidRPr="001738F1">
        <w:rPr>
          <w:sz w:val="21"/>
          <w:szCs w:val="21"/>
        </w:rPr>
        <w:t>Prognostik</w:t>
      </w:r>
      <w:proofErr w:type="spellEnd"/>
      <w:r w:rsidRPr="001738F1">
        <w:rPr>
          <w:sz w:val="21"/>
          <w:szCs w:val="21"/>
        </w:rPr>
        <w:t xml:space="preserve"> Önemi.15, </w:t>
      </w:r>
      <w:proofErr w:type="spellStart"/>
      <w:r w:rsidRPr="001738F1">
        <w:rPr>
          <w:sz w:val="21"/>
          <w:szCs w:val="21"/>
        </w:rPr>
        <w:t>Jinekopatoloji</w:t>
      </w:r>
      <w:proofErr w:type="spellEnd"/>
      <w:r w:rsidRPr="001738F1">
        <w:rPr>
          <w:sz w:val="21"/>
          <w:szCs w:val="21"/>
        </w:rPr>
        <w:t xml:space="preserve"> Kongresi 10-12 Haziran 1998.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Bir </w:t>
      </w:r>
      <w:proofErr w:type="spellStart"/>
      <w:r w:rsidRPr="001738F1">
        <w:rPr>
          <w:sz w:val="21"/>
          <w:szCs w:val="21"/>
        </w:rPr>
        <w:t>Polihidraminios</w:t>
      </w:r>
      <w:proofErr w:type="spellEnd"/>
      <w:r w:rsidRPr="001738F1">
        <w:rPr>
          <w:sz w:val="21"/>
          <w:szCs w:val="21"/>
        </w:rPr>
        <w:t xml:space="preserve"> Olgusunda </w:t>
      </w:r>
      <w:proofErr w:type="spellStart"/>
      <w:r w:rsidRPr="001738F1">
        <w:rPr>
          <w:sz w:val="21"/>
          <w:szCs w:val="21"/>
        </w:rPr>
        <w:t>İndometazin</w:t>
      </w:r>
      <w:proofErr w:type="spellEnd"/>
      <w:r w:rsidRPr="001738F1">
        <w:rPr>
          <w:sz w:val="21"/>
          <w:szCs w:val="21"/>
        </w:rPr>
        <w:t xml:space="preserve"> Kullanımı. Perinatoloji4(1):16,1996.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Sezeryan</w:t>
      </w:r>
      <w:proofErr w:type="spellEnd"/>
      <w:r w:rsidRPr="001738F1">
        <w:rPr>
          <w:sz w:val="21"/>
          <w:szCs w:val="21"/>
        </w:rPr>
        <w:t xml:space="preserve"> Oranları, </w:t>
      </w:r>
      <w:proofErr w:type="spellStart"/>
      <w:r w:rsidRPr="001738F1">
        <w:rPr>
          <w:sz w:val="21"/>
          <w:szCs w:val="21"/>
        </w:rPr>
        <w:t>Endikasyonları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Perinatal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Morbilite</w:t>
      </w:r>
      <w:proofErr w:type="spellEnd"/>
      <w:r w:rsidRPr="001738F1">
        <w:rPr>
          <w:sz w:val="21"/>
          <w:szCs w:val="21"/>
        </w:rPr>
        <w:t xml:space="preserve">- </w:t>
      </w:r>
      <w:proofErr w:type="spellStart"/>
      <w:proofErr w:type="gramStart"/>
      <w:r w:rsidRPr="001738F1">
        <w:rPr>
          <w:sz w:val="21"/>
          <w:szCs w:val="21"/>
        </w:rPr>
        <w:t>Mortalite.V</w:t>
      </w:r>
      <w:proofErr w:type="spellEnd"/>
      <w:proofErr w:type="gramEnd"/>
      <w:r w:rsidRPr="001738F1">
        <w:rPr>
          <w:sz w:val="21"/>
          <w:szCs w:val="21"/>
        </w:rPr>
        <w:t xml:space="preserve">. Ulusal </w:t>
      </w:r>
      <w:proofErr w:type="spellStart"/>
      <w:r w:rsidRPr="001738F1">
        <w:rPr>
          <w:sz w:val="21"/>
          <w:szCs w:val="21"/>
        </w:rPr>
        <w:t>Perinatoloji</w:t>
      </w:r>
      <w:proofErr w:type="spellEnd"/>
      <w:r w:rsidRPr="001738F1">
        <w:rPr>
          <w:sz w:val="21"/>
          <w:szCs w:val="21"/>
        </w:rPr>
        <w:t xml:space="preserve"> Kongresi Bildirisi, 1996.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Üç Vaka Nedeni İle Vajinal </w:t>
      </w:r>
      <w:proofErr w:type="spellStart"/>
      <w:r w:rsidRPr="001738F1">
        <w:rPr>
          <w:sz w:val="21"/>
          <w:szCs w:val="21"/>
        </w:rPr>
        <w:t>Adenozis</w:t>
      </w:r>
      <w:proofErr w:type="spellEnd"/>
      <w:r w:rsidRPr="001738F1">
        <w:rPr>
          <w:sz w:val="21"/>
          <w:szCs w:val="21"/>
        </w:rPr>
        <w:t>. V. Ulusal Jinekolojik Onkoloji Kongresi Bildirisi,25-28 Eylül 1996.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r w:rsidRPr="001738F1">
        <w:rPr>
          <w:sz w:val="21"/>
          <w:szCs w:val="21"/>
        </w:rPr>
        <w:t xml:space="preserve">Hava Kirliliğinin Düşükler Üzerine Etkisi. Jinekoloji Ve </w:t>
      </w:r>
      <w:proofErr w:type="spellStart"/>
      <w:r w:rsidRPr="001738F1">
        <w:rPr>
          <w:sz w:val="21"/>
          <w:szCs w:val="21"/>
        </w:rPr>
        <w:t>Obstetride</w:t>
      </w:r>
      <w:proofErr w:type="spellEnd"/>
      <w:r w:rsidRPr="001738F1">
        <w:rPr>
          <w:sz w:val="21"/>
          <w:szCs w:val="21"/>
        </w:rPr>
        <w:t xml:space="preserve"> Yeni Görüş Ve Gelişmeler,6(1):46, 1996.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Tiroid</w:t>
      </w:r>
      <w:proofErr w:type="spellEnd"/>
      <w:r w:rsidRPr="001738F1">
        <w:rPr>
          <w:sz w:val="21"/>
          <w:szCs w:val="21"/>
        </w:rPr>
        <w:t xml:space="preserve"> Hormonları İle Erken Doğum Tehditleri Arasındaki İlişki. Jinekoloji Ve </w:t>
      </w:r>
      <w:proofErr w:type="spellStart"/>
      <w:r w:rsidRPr="001738F1">
        <w:rPr>
          <w:sz w:val="21"/>
          <w:szCs w:val="21"/>
        </w:rPr>
        <w:t>Obstetride</w:t>
      </w:r>
      <w:proofErr w:type="spellEnd"/>
      <w:r w:rsidRPr="001738F1">
        <w:rPr>
          <w:sz w:val="21"/>
          <w:szCs w:val="21"/>
        </w:rPr>
        <w:t xml:space="preserve"> Yeni Görüş Ve Gelişmeler,6(1-2):24,1996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Perinatal</w:t>
      </w:r>
      <w:proofErr w:type="spellEnd"/>
      <w:r w:rsidRPr="001738F1">
        <w:rPr>
          <w:sz w:val="21"/>
          <w:szCs w:val="21"/>
        </w:rPr>
        <w:t xml:space="preserve"> Tanısı Konan </w:t>
      </w:r>
      <w:proofErr w:type="spellStart"/>
      <w:r w:rsidRPr="001738F1">
        <w:rPr>
          <w:sz w:val="21"/>
          <w:szCs w:val="21"/>
        </w:rPr>
        <w:t>Servikal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Nöroblastom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proofErr w:type="gramStart"/>
      <w:r w:rsidRPr="001738F1">
        <w:rPr>
          <w:sz w:val="21"/>
          <w:szCs w:val="21"/>
        </w:rPr>
        <w:t>Olgusu.Geleneksel</w:t>
      </w:r>
      <w:proofErr w:type="spellEnd"/>
      <w:proofErr w:type="gram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Jinekopatoloji</w:t>
      </w:r>
      <w:proofErr w:type="spellEnd"/>
      <w:r w:rsidRPr="001738F1">
        <w:rPr>
          <w:sz w:val="21"/>
          <w:szCs w:val="21"/>
        </w:rPr>
        <w:t xml:space="preserve"> Kongresi,2010.</w:t>
      </w:r>
    </w:p>
    <w:p w:rsidR="002A2DD7" w:rsidRPr="001738F1" w:rsidRDefault="002A2DD7" w:rsidP="001738F1">
      <w:pPr>
        <w:pStyle w:val="ListeParagraf"/>
        <w:numPr>
          <w:ilvl w:val="0"/>
          <w:numId w:val="6"/>
        </w:numPr>
        <w:rPr>
          <w:sz w:val="21"/>
          <w:szCs w:val="21"/>
        </w:rPr>
      </w:pPr>
      <w:proofErr w:type="spellStart"/>
      <w:r w:rsidRPr="001738F1">
        <w:rPr>
          <w:sz w:val="21"/>
          <w:szCs w:val="21"/>
        </w:rPr>
        <w:t>Detrusor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İnstabilitesi</w:t>
      </w:r>
      <w:proofErr w:type="spellEnd"/>
      <w:r w:rsidRPr="001738F1">
        <w:rPr>
          <w:sz w:val="21"/>
          <w:szCs w:val="21"/>
        </w:rPr>
        <w:t xml:space="preserve"> Olgularında Tanısal </w:t>
      </w:r>
      <w:proofErr w:type="spellStart"/>
      <w:r w:rsidRPr="001738F1">
        <w:rPr>
          <w:sz w:val="21"/>
          <w:szCs w:val="21"/>
        </w:rPr>
        <w:t>Sistouretroskopi</w:t>
      </w:r>
      <w:proofErr w:type="spellEnd"/>
      <w:r w:rsidRPr="001738F1">
        <w:rPr>
          <w:sz w:val="21"/>
          <w:szCs w:val="21"/>
        </w:rPr>
        <w:t xml:space="preserve"> Sonuçları: </w:t>
      </w:r>
      <w:proofErr w:type="spellStart"/>
      <w:r w:rsidRPr="001738F1">
        <w:rPr>
          <w:sz w:val="21"/>
          <w:szCs w:val="21"/>
        </w:rPr>
        <w:t>Hpv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Etyolojik</w:t>
      </w:r>
      <w:proofErr w:type="spellEnd"/>
      <w:r w:rsidRPr="001738F1">
        <w:rPr>
          <w:sz w:val="21"/>
          <w:szCs w:val="21"/>
        </w:rPr>
        <w:t xml:space="preserve"> Faktör Olabilir Mi</w:t>
      </w:r>
      <w:proofErr w:type="gramStart"/>
      <w:r w:rsidRPr="001738F1">
        <w:rPr>
          <w:sz w:val="21"/>
          <w:szCs w:val="21"/>
        </w:rPr>
        <w:t>?.</w:t>
      </w:r>
      <w:proofErr w:type="gramEnd"/>
      <w:r w:rsidRPr="001738F1">
        <w:rPr>
          <w:sz w:val="21"/>
          <w:szCs w:val="21"/>
        </w:rPr>
        <w:t xml:space="preserve"> I. Ulusal </w:t>
      </w:r>
      <w:proofErr w:type="spellStart"/>
      <w:r w:rsidRPr="001738F1">
        <w:rPr>
          <w:sz w:val="21"/>
          <w:szCs w:val="21"/>
        </w:rPr>
        <w:t>Üro</w:t>
      </w:r>
      <w:proofErr w:type="spellEnd"/>
      <w:r w:rsidRPr="001738F1">
        <w:rPr>
          <w:sz w:val="21"/>
          <w:szCs w:val="21"/>
        </w:rPr>
        <w:t xml:space="preserve">-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Kongresi,8-11 Haziran 1999</w:t>
      </w:r>
    </w:p>
    <w:p w:rsidR="002A2DD7" w:rsidRDefault="002A2DD7" w:rsidP="001738F1">
      <w:pPr>
        <w:pStyle w:val="ListeParagraf"/>
        <w:numPr>
          <w:ilvl w:val="0"/>
          <w:numId w:val="6"/>
        </w:numPr>
      </w:pPr>
      <w:proofErr w:type="spellStart"/>
      <w:r w:rsidRPr="001738F1">
        <w:rPr>
          <w:sz w:val="21"/>
          <w:szCs w:val="21"/>
        </w:rPr>
        <w:t>Endometriumum</w:t>
      </w:r>
      <w:proofErr w:type="spellEnd"/>
      <w:r w:rsidRPr="001738F1">
        <w:rPr>
          <w:sz w:val="21"/>
          <w:szCs w:val="21"/>
        </w:rPr>
        <w:t xml:space="preserve"> </w:t>
      </w:r>
      <w:proofErr w:type="spellStart"/>
      <w:r w:rsidRPr="001738F1">
        <w:rPr>
          <w:sz w:val="21"/>
          <w:szCs w:val="21"/>
        </w:rPr>
        <w:t>Sonohisterografik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Histopatolojik</w:t>
      </w:r>
      <w:proofErr w:type="spellEnd"/>
      <w:r w:rsidRPr="001738F1">
        <w:rPr>
          <w:sz w:val="21"/>
          <w:szCs w:val="21"/>
        </w:rPr>
        <w:t xml:space="preserve"> Değerlendirmelerinin Karşılaştırılması. </w:t>
      </w:r>
      <w:proofErr w:type="spellStart"/>
      <w:r w:rsidRPr="001738F1">
        <w:rPr>
          <w:sz w:val="21"/>
          <w:szCs w:val="21"/>
        </w:rPr>
        <w:t>Jinokoloji</w:t>
      </w:r>
      <w:proofErr w:type="spellEnd"/>
      <w:r w:rsidRPr="001738F1">
        <w:rPr>
          <w:sz w:val="21"/>
          <w:szCs w:val="21"/>
        </w:rPr>
        <w:t xml:space="preserve"> Ve </w:t>
      </w:r>
      <w:proofErr w:type="spellStart"/>
      <w:r w:rsidRPr="001738F1">
        <w:rPr>
          <w:sz w:val="21"/>
          <w:szCs w:val="21"/>
        </w:rPr>
        <w:t>Obstetrik</w:t>
      </w:r>
      <w:proofErr w:type="spellEnd"/>
      <w:r w:rsidRPr="001738F1">
        <w:rPr>
          <w:sz w:val="21"/>
          <w:szCs w:val="21"/>
        </w:rPr>
        <w:t xml:space="preserve"> Bülteni7(3):105-109,1998</w:t>
      </w:r>
      <w:r>
        <w:t>.</w:t>
      </w:r>
    </w:p>
    <w:p w:rsidR="002A2DD7" w:rsidRDefault="002A2DD7" w:rsidP="002A2DD7"/>
    <w:p w:rsidR="002A2DD7" w:rsidRPr="00EE430B" w:rsidRDefault="002A2DD7" w:rsidP="002A2DD7">
      <w:pPr>
        <w:rPr>
          <w:b/>
        </w:rPr>
      </w:pPr>
      <w:r w:rsidRPr="00EE430B">
        <w:rPr>
          <w:b/>
        </w:rPr>
        <w:t>GÖR</w:t>
      </w:r>
      <w:r>
        <w:rPr>
          <w:b/>
        </w:rPr>
        <w:t>EVDEKİ TOPLAM HİZMET SÜRESİ:  28</w:t>
      </w:r>
      <w:r w:rsidRPr="00EE430B">
        <w:rPr>
          <w:b/>
        </w:rPr>
        <w:t>yıl</w:t>
      </w:r>
    </w:p>
    <w:p w:rsidR="00436281" w:rsidRDefault="00436281" w:rsidP="000C45FF">
      <w:pPr>
        <w:tabs>
          <w:tab w:val="left" w:pos="990"/>
        </w:tabs>
      </w:pPr>
    </w:p>
    <w:sectPr w:rsidR="00436281" w:rsidSect="00AE7882">
      <w:headerReference w:type="default" r:id="rId14"/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5FE5" w:rsidRDefault="00C25FE5" w:rsidP="000C45FF">
      <w:r>
        <w:separator/>
      </w:r>
    </w:p>
  </w:endnote>
  <w:endnote w:type="continuationSeparator" w:id="0">
    <w:p w:rsidR="00C25FE5" w:rsidRDefault="00C25FE5" w:rsidP="000C45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5FE5" w:rsidRDefault="00C25FE5" w:rsidP="000C45FF">
      <w:r>
        <w:separator/>
      </w:r>
    </w:p>
  </w:footnote>
  <w:footnote w:type="continuationSeparator" w:id="0">
    <w:p w:rsidR="00C25FE5" w:rsidRDefault="00C25FE5" w:rsidP="000C45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45FF" w:rsidRDefault="000C45FF">
    <w:pPr>
      <w:pStyle w:val="stbilgi"/>
    </w:pPr>
    <w:r>
      <w:rPr>
        <w:noProof/>
        <w:lang w:eastAsia="tr-TR"/>
      </w:rPr>
      <w:drawing>
        <wp:anchor distT="0" distB="0" distL="114300" distR="114300" simplePos="0" relativeHeight="251658240" behindDoc="1" locked="0" layoutInCell="1" allowOverlap="1" wp14:anchorId="4D6F4968" wp14:editId="5FE4A118">
          <wp:simplePos x="0" y="0"/>
          <wp:positionH relativeFrom="page">
            <wp:posOffset>276225</wp:posOffset>
          </wp:positionH>
          <wp:positionV relativeFrom="page">
            <wp:posOffset>447675</wp:posOffset>
          </wp:positionV>
          <wp:extent cx="7136130" cy="9991725"/>
          <wp:effectExtent l="0" t="0" r="7620" b="9525"/>
          <wp:wrapNone/>
          <wp:docPr id="3" name="Grafik 3">
            <a:extLst xmlns:a="http://schemas.openxmlformats.org/drawingml/2006/main">
              <a:ext uri="{C183D7F6-B498-43B3-948B-1728B52AA6E4}">
                <adec:decorative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adec="http://schemas.microsoft.com/office/drawing/2017/decorative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cx="http://schemas.microsoft.com/office/drawing/2014/chartex" xmlns:cx1="http://schemas.microsoft.com/office/drawing/2015/9/8/chartex" xmlns:cx2="http://schemas.microsoft.com/office/drawing/2015/10/21/chartex" xmlns:w15="http://schemas.microsoft.com/office/word/2012/wordml" xmlns:w16se="http://schemas.microsoft.com/office/word/2015/wordml/symex" xmlns:asvg="http://schemas.microsoft.com/office/drawing/2016/SVG/main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36509" cy="999225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A00348"/>
    <w:multiLevelType w:val="hybridMultilevel"/>
    <w:tmpl w:val="1DBACFC4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0A45A4"/>
    <w:multiLevelType w:val="hybridMultilevel"/>
    <w:tmpl w:val="D3CE1A5C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36C2FFC"/>
    <w:multiLevelType w:val="hybridMultilevel"/>
    <w:tmpl w:val="0CBA90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AC2B28"/>
    <w:multiLevelType w:val="hybridMultilevel"/>
    <w:tmpl w:val="A6C683D0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4AD9197F"/>
    <w:multiLevelType w:val="hybridMultilevel"/>
    <w:tmpl w:val="95463F3E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7CD36CB3"/>
    <w:multiLevelType w:val="hybridMultilevel"/>
    <w:tmpl w:val="9BDCE79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3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70"/>
    <w:rsid w:val="00012F46"/>
    <w:rsid w:val="00036450"/>
    <w:rsid w:val="00094499"/>
    <w:rsid w:val="000C45FF"/>
    <w:rsid w:val="000E3FD1"/>
    <w:rsid w:val="00112054"/>
    <w:rsid w:val="001525E1"/>
    <w:rsid w:val="001738F1"/>
    <w:rsid w:val="00180329"/>
    <w:rsid w:val="0019001F"/>
    <w:rsid w:val="001A74A5"/>
    <w:rsid w:val="001B2ABD"/>
    <w:rsid w:val="001E0391"/>
    <w:rsid w:val="001E1759"/>
    <w:rsid w:val="001F1ECC"/>
    <w:rsid w:val="001F75BF"/>
    <w:rsid w:val="002051DF"/>
    <w:rsid w:val="00217C10"/>
    <w:rsid w:val="002400EB"/>
    <w:rsid w:val="00256CF7"/>
    <w:rsid w:val="00276CBB"/>
    <w:rsid w:val="00281FD5"/>
    <w:rsid w:val="002A2DD7"/>
    <w:rsid w:val="002B3583"/>
    <w:rsid w:val="002E3224"/>
    <w:rsid w:val="0030481B"/>
    <w:rsid w:val="0031088F"/>
    <w:rsid w:val="003156FC"/>
    <w:rsid w:val="003254B5"/>
    <w:rsid w:val="0037121F"/>
    <w:rsid w:val="00393FA0"/>
    <w:rsid w:val="003A6B7D"/>
    <w:rsid w:val="003B06CA"/>
    <w:rsid w:val="003E5D57"/>
    <w:rsid w:val="004071FC"/>
    <w:rsid w:val="00436281"/>
    <w:rsid w:val="00445947"/>
    <w:rsid w:val="004813B3"/>
    <w:rsid w:val="00496591"/>
    <w:rsid w:val="004C63E4"/>
    <w:rsid w:val="004D3011"/>
    <w:rsid w:val="005262AC"/>
    <w:rsid w:val="00554B8C"/>
    <w:rsid w:val="005E39D5"/>
    <w:rsid w:val="005F4DBD"/>
    <w:rsid w:val="00600670"/>
    <w:rsid w:val="0062123A"/>
    <w:rsid w:val="00646E75"/>
    <w:rsid w:val="006771D0"/>
    <w:rsid w:val="006912D2"/>
    <w:rsid w:val="006B368C"/>
    <w:rsid w:val="00715FCB"/>
    <w:rsid w:val="00743101"/>
    <w:rsid w:val="007775E1"/>
    <w:rsid w:val="007819C7"/>
    <w:rsid w:val="007867A0"/>
    <w:rsid w:val="007927F5"/>
    <w:rsid w:val="00802CA0"/>
    <w:rsid w:val="00807C9B"/>
    <w:rsid w:val="009260CD"/>
    <w:rsid w:val="00931970"/>
    <w:rsid w:val="00952C25"/>
    <w:rsid w:val="009F5B6A"/>
    <w:rsid w:val="00A2118D"/>
    <w:rsid w:val="00AD76E2"/>
    <w:rsid w:val="00AE7882"/>
    <w:rsid w:val="00B20152"/>
    <w:rsid w:val="00B22A50"/>
    <w:rsid w:val="00B359E4"/>
    <w:rsid w:val="00B57D98"/>
    <w:rsid w:val="00B70850"/>
    <w:rsid w:val="00BB02F0"/>
    <w:rsid w:val="00BD512E"/>
    <w:rsid w:val="00C06468"/>
    <w:rsid w:val="00C066B6"/>
    <w:rsid w:val="00C25FE5"/>
    <w:rsid w:val="00C37BA1"/>
    <w:rsid w:val="00C4674C"/>
    <w:rsid w:val="00C506CF"/>
    <w:rsid w:val="00C55AA4"/>
    <w:rsid w:val="00C72BED"/>
    <w:rsid w:val="00C9578B"/>
    <w:rsid w:val="00CB0055"/>
    <w:rsid w:val="00D219EE"/>
    <w:rsid w:val="00D2522B"/>
    <w:rsid w:val="00D422DE"/>
    <w:rsid w:val="00D5459D"/>
    <w:rsid w:val="00D937C9"/>
    <w:rsid w:val="00DA1505"/>
    <w:rsid w:val="00DA1F4D"/>
    <w:rsid w:val="00DA48C8"/>
    <w:rsid w:val="00DD172A"/>
    <w:rsid w:val="00E25A26"/>
    <w:rsid w:val="00E4381A"/>
    <w:rsid w:val="00E55D74"/>
    <w:rsid w:val="00F60274"/>
    <w:rsid w:val="00F77FB9"/>
    <w:rsid w:val="00FB06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31970"/>
    <w:pPr>
      <w:spacing w:after="200" w:line="276" w:lineRule="auto"/>
      <w:ind w:left="720"/>
      <w:contextualSpacing/>
    </w:pPr>
    <w:rPr>
      <w:rFonts w:eastAsiaTheme="minorHAnsi"/>
      <w:sz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tr-T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 w:unhideWhenUsed="0"/>
    <w:lsdException w:name="toc 2" w:uiPriority="39" w:unhideWhenUsed="0"/>
    <w:lsdException w:name="toc 3" w:uiPriority="39" w:unhideWhenUsed="0"/>
    <w:lsdException w:name="toc 4" w:uiPriority="39" w:unhideWhenUsed="0"/>
    <w:lsdException w:name="toc 5" w:uiPriority="39" w:unhideWhenUsed="0"/>
    <w:lsdException w:name="toc 6" w:uiPriority="39" w:unhideWhenUsed="0"/>
    <w:lsdException w:name="toc 7" w:uiPriority="39" w:unhideWhenUsed="0"/>
    <w:lsdException w:name="toc 8" w:uiPriority="39" w:unhideWhenUsed="0"/>
    <w:lsdException w:name="toc 9" w:uiPriority="39" w:unhideWhenUsed="0"/>
    <w:lsdException w:name="caption" w:uiPriority="35" w:qFormat="1"/>
    <w:lsdException w:name="toa heading" w:unhideWhenUsed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unhideWhenUsed="0" w:qFormat="1"/>
    <w:lsdException w:name="Emphasis" w:semiHidden="0" w:uiPriority="11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9E4"/>
    <w:rPr>
      <w:sz w:val="18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AD76E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qFormat/>
    <w:rsid w:val="004D3011"/>
    <w:pPr>
      <w:keepNext/>
      <w:keepLines/>
      <w:pBdr>
        <w:bottom w:val="single" w:sz="8" w:space="1" w:color="94B6D2" w:themeColor="accent1"/>
      </w:pBdr>
      <w:spacing w:before="240" w:after="120"/>
      <w:outlineLvl w:val="1"/>
    </w:pPr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Balk3">
    <w:name w:val="heading 3"/>
    <w:basedOn w:val="Normal"/>
    <w:next w:val="Normal"/>
    <w:link w:val="Balk3Char"/>
    <w:uiPriority w:val="9"/>
    <w:qFormat/>
    <w:rsid w:val="00D5459D"/>
    <w:pPr>
      <w:keepNext/>
      <w:keepLines/>
      <w:spacing w:before="240" w:after="120"/>
      <w:outlineLvl w:val="2"/>
    </w:pPr>
    <w:rPr>
      <w:rFonts w:asciiTheme="majorHAnsi" w:eastAsiaTheme="majorEastAsia" w:hAnsiTheme="majorHAnsi" w:cstheme="majorBidi"/>
      <w:b/>
      <w:caps/>
      <w:color w:val="548AB7" w:themeColor="accent1" w:themeShade="BF"/>
      <w:sz w:val="22"/>
      <w:szCs w:val="24"/>
    </w:rPr>
  </w:style>
  <w:style w:type="paragraph" w:styleId="Balk4">
    <w:name w:val="heading 4"/>
    <w:basedOn w:val="Normal"/>
    <w:next w:val="Normal"/>
    <w:link w:val="Balk4Char"/>
    <w:uiPriority w:val="9"/>
    <w:qFormat/>
    <w:rsid w:val="00B359E4"/>
    <w:pPr>
      <w:outlineLvl w:val="3"/>
    </w:pPr>
    <w:rPr>
      <w:b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4D3011"/>
    <w:rPr>
      <w:rFonts w:asciiTheme="majorHAnsi" w:eastAsiaTheme="majorEastAsia" w:hAnsiTheme="majorHAnsi" w:cstheme="majorBidi"/>
      <w:b/>
      <w:bCs/>
      <w:caps/>
      <w:sz w:val="22"/>
      <w:szCs w:val="26"/>
    </w:rPr>
  </w:style>
  <w:style w:type="paragraph" w:styleId="KonuBal">
    <w:name w:val="Title"/>
    <w:basedOn w:val="Normal"/>
    <w:next w:val="Normal"/>
    <w:link w:val="KonuBalChar"/>
    <w:uiPriority w:val="10"/>
    <w:qFormat/>
    <w:rsid w:val="001B2ABD"/>
    <w:rPr>
      <w:caps/>
      <w:color w:val="000000" w:themeColor="text1"/>
      <w:sz w:val="96"/>
      <w:szCs w:val="7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B2ABD"/>
    <w:rPr>
      <w:caps/>
      <w:color w:val="000000" w:themeColor="text1"/>
      <w:sz w:val="96"/>
      <w:szCs w:val="76"/>
    </w:rPr>
  </w:style>
  <w:style w:type="character" w:styleId="Vurgu">
    <w:name w:val="Emphasis"/>
    <w:basedOn w:val="VarsaylanParagrafYazTipi"/>
    <w:uiPriority w:val="11"/>
    <w:semiHidden/>
    <w:qFormat/>
    <w:rsid w:val="00E25A26"/>
    <w:rPr>
      <w:i/>
      <w:iCs/>
    </w:rPr>
  </w:style>
  <w:style w:type="character" w:customStyle="1" w:styleId="Balk1Char">
    <w:name w:val="Başlık 1 Char"/>
    <w:basedOn w:val="VarsaylanParagrafYazTipi"/>
    <w:link w:val="Balk1"/>
    <w:uiPriority w:val="9"/>
    <w:rsid w:val="00AD76E2"/>
    <w:rPr>
      <w:rFonts w:asciiTheme="majorHAnsi" w:eastAsiaTheme="majorEastAsia" w:hAnsiTheme="majorHAnsi" w:cstheme="majorBidi"/>
      <w:color w:val="548AB7" w:themeColor="accent1" w:themeShade="BF"/>
      <w:sz w:val="32"/>
      <w:szCs w:val="32"/>
    </w:rPr>
  </w:style>
  <w:style w:type="paragraph" w:styleId="Tarih">
    <w:name w:val="Date"/>
    <w:basedOn w:val="Normal"/>
    <w:next w:val="Normal"/>
    <w:link w:val="TarihChar"/>
    <w:uiPriority w:val="99"/>
    <w:rsid w:val="00036450"/>
  </w:style>
  <w:style w:type="character" w:customStyle="1" w:styleId="TarihChar">
    <w:name w:val="Tarih Char"/>
    <w:basedOn w:val="VarsaylanParagrafYazTipi"/>
    <w:link w:val="Tarih"/>
    <w:uiPriority w:val="99"/>
    <w:rsid w:val="00036450"/>
    <w:rPr>
      <w:sz w:val="18"/>
      <w:szCs w:val="22"/>
    </w:rPr>
  </w:style>
  <w:style w:type="character" w:styleId="Kpr">
    <w:name w:val="Hyperlink"/>
    <w:basedOn w:val="VarsaylanParagrafYazTipi"/>
    <w:uiPriority w:val="99"/>
    <w:unhideWhenUsed/>
    <w:rsid w:val="00281FD5"/>
    <w:rPr>
      <w:color w:val="B85A22" w:themeColor="accent2" w:themeShade="BF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rsid w:val="004813B3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0C45FF"/>
    <w:rPr>
      <w:sz w:val="22"/>
      <w:szCs w:val="22"/>
    </w:rPr>
  </w:style>
  <w:style w:type="paragraph" w:styleId="Altbilgi">
    <w:name w:val="footer"/>
    <w:basedOn w:val="Normal"/>
    <w:link w:val="AltbilgiChar"/>
    <w:uiPriority w:val="99"/>
    <w:semiHidden/>
    <w:rsid w:val="000C45FF"/>
    <w:pPr>
      <w:tabs>
        <w:tab w:val="center" w:pos="4680"/>
        <w:tab w:val="right" w:pos="9360"/>
      </w:tabs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0C45FF"/>
    <w:rPr>
      <w:sz w:val="22"/>
      <w:szCs w:val="22"/>
    </w:rPr>
  </w:style>
  <w:style w:type="table" w:styleId="TabloKlavuzu">
    <w:name w:val="Table Grid"/>
    <w:basedOn w:val="NormalTablo"/>
    <w:uiPriority w:val="39"/>
    <w:rsid w:val="001B2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YerTutucuMetni">
    <w:name w:val="Placeholder Text"/>
    <w:basedOn w:val="VarsaylanParagrafYazTipi"/>
    <w:uiPriority w:val="99"/>
    <w:semiHidden/>
    <w:rsid w:val="001B2ABD"/>
    <w:rPr>
      <w:color w:val="808080"/>
    </w:rPr>
  </w:style>
  <w:style w:type="paragraph" w:styleId="AltKonuBal">
    <w:name w:val="Subtitle"/>
    <w:basedOn w:val="Normal"/>
    <w:next w:val="Normal"/>
    <w:link w:val="AltKonuBalChar"/>
    <w:uiPriority w:val="11"/>
    <w:qFormat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AltKonuBalChar">
    <w:name w:val="Alt Konu Başlığı Char"/>
    <w:basedOn w:val="VarsaylanParagrafYazTipi"/>
    <w:link w:val="AltKonuBal"/>
    <w:uiPriority w:val="11"/>
    <w:rsid w:val="001B2ABD"/>
    <w:rPr>
      <w:color w:val="000000" w:themeColor="text1"/>
      <w:spacing w:val="19"/>
      <w:w w:val="86"/>
      <w:sz w:val="32"/>
      <w:szCs w:val="28"/>
      <w:fitText w:val="2160" w:id="1744560130"/>
    </w:rPr>
  </w:style>
  <w:style w:type="character" w:customStyle="1" w:styleId="Balk3Char">
    <w:name w:val="Başlık 3 Char"/>
    <w:basedOn w:val="VarsaylanParagrafYazTipi"/>
    <w:link w:val="Balk3"/>
    <w:uiPriority w:val="9"/>
    <w:rsid w:val="00D5459D"/>
    <w:rPr>
      <w:rFonts w:asciiTheme="majorHAnsi" w:eastAsiaTheme="majorEastAsia" w:hAnsiTheme="majorHAnsi" w:cstheme="majorBidi"/>
      <w:b/>
      <w:caps/>
      <w:color w:val="548AB7" w:themeColor="accent1" w:themeShade="BF"/>
      <w:sz w:val="22"/>
    </w:rPr>
  </w:style>
  <w:style w:type="character" w:customStyle="1" w:styleId="Balk4Char">
    <w:name w:val="Başlık 4 Char"/>
    <w:basedOn w:val="VarsaylanParagrafYazTipi"/>
    <w:link w:val="Balk4"/>
    <w:uiPriority w:val="9"/>
    <w:rsid w:val="00B359E4"/>
    <w:rPr>
      <w:b/>
      <w:sz w:val="18"/>
      <w:szCs w:val="2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D219EE"/>
    <w:rPr>
      <w:rFonts w:ascii="Segoe UI" w:hAnsi="Segoe UI" w:cs="Segoe UI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219EE"/>
    <w:rPr>
      <w:rFonts w:ascii="Segoe UI" w:hAnsi="Segoe UI" w:cs="Segoe UI"/>
      <w:sz w:val="18"/>
      <w:szCs w:val="18"/>
    </w:rPr>
  </w:style>
  <w:style w:type="paragraph" w:styleId="ListeParagraf">
    <w:name w:val="List Paragraph"/>
    <w:basedOn w:val="Normal"/>
    <w:uiPriority w:val="34"/>
    <w:qFormat/>
    <w:rsid w:val="00931970"/>
    <w:pPr>
      <w:spacing w:after="200" w:line="276" w:lineRule="auto"/>
      <w:ind w:left="720"/>
      <w:contextualSpacing/>
    </w:pPr>
    <w:rPr>
      <w:rFonts w:eastAsiaTheme="minorHAnsi"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dr_mseven@hotmail.com" TargetMode="Externa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sv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Microsoft\Templates\Mavi%20gri%20&#246;zge&#231;mi&#351;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171E63E57A834EEC964A9797D0A116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1B67512-E601-4917-9EFD-284CD552CC6D}"/>
      </w:docPartPr>
      <w:docPartBody>
        <w:p w:rsidR="00350CAC" w:rsidRDefault="0030568A" w:rsidP="0030568A">
          <w:pPr>
            <w:pStyle w:val="171E63E57A834EEC964A9797D0A11604"/>
          </w:pPr>
          <w:r w:rsidRPr="00036450">
            <w:rPr>
              <w:lang w:bidi="tr-TR"/>
            </w:rPr>
            <w:t>İŞ TECRÜBESİ</w:t>
          </w:r>
        </w:p>
      </w:docPartBody>
    </w:docPart>
    <w:docPart>
      <w:docPartPr>
        <w:name w:val="96A493784CFD44D4ADA1CC588924C7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5274741-9508-49EC-B4C4-1862B16277BF}"/>
      </w:docPartPr>
      <w:docPartBody>
        <w:p w:rsidR="00350CAC" w:rsidRDefault="0030568A" w:rsidP="0030568A">
          <w:pPr>
            <w:pStyle w:val="96A493784CFD44D4ADA1CC588924C7ED"/>
          </w:pPr>
          <w:r w:rsidRPr="00D5459D">
            <w:rPr>
              <w:lang w:bidi="tr-TR"/>
            </w:rPr>
            <w:t>Profil</w:t>
          </w:r>
        </w:p>
      </w:docPartBody>
    </w:docPart>
    <w:docPart>
      <w:docPartPr>
        <w:name w:val="C4845994297C45E993C330B624C219E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9740034-3EDE-4E69-AA91-36617FB529B4}"/>
      </w:docPartPr>
      <w:docPartBody>
        <w:p w:rsidR="00350CAC" w:rsidRDefault="0030568A" w:rsidP="0030568A">
          <w:pPr>
            <w:pStyle w:val="C4845994297C45E993C330B624C219E4"/>
          </w:pPr>
          <w:r w:rsidRPr="00CB0055">
            <w:rPr>
              <w:lang w:bidi="tr-TR"/>
            </w:rPr>
            <w:t>İletişim</w:t>
          </w:r>
        </w:p>
      </w:docPartBody>
    </w:docPart>
    <w:docPart>
      <w:docPartPr>
        <w:name w:val="607851B79770482C84E2025214993C4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E8E398-248A-4673-877F-0324AD6DB8B7}"/>
      </w:docPartPr>
      <w:docPartBody>
        <w:p w:rsidR="00350CAC" w:rsidRDefault="0030568A" w:rsidP="0030568A">
          <w:pPr>
            <w:pStyle w:val="607851B79770482C84E2025214993C46"/>
          </w:pPr>
          <w:r w:rsidRPr="004D3011">
            <w:rPr>
              <w:lang w:bidi="tr-TR"/>
            </w:rPr>
            <w:t>TELEFON:</w:t>
          </w:r>
        </w:p>
      </w:docPartBody>
    </w:docPart>
    <w:docPart>
      <w:docPartPr>
        <w:name w:val="30D0D4A729C746C99E3D4F676FFCD70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48898D9-39E6-4DCB-9E56-BE487B29E487}"/>
      </w:docPartPr>
      <w:docPartBody>
        <w:p w:rsidR="00350CAC" w:rsidRDefault="0030568A" w:rsidP="0030568A">
          <w:pPr>
            <w:pStyle w:val="30D0D4A729C746C99E3D4F676FFCD70D"/>
          </w:pPr>
          <w:r w:rsidRPr="004D3011">
            <w:rPr>
              <w:lang w:bidi="tr-TR"/>
            </w:rPr>
            <w:t>E-POSTA: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Meiryo">
    <w:altName w:val="メイリオ"/>
    <w:panose1 w:val="020B0604030504040204"/>
    <w:charset w:val="80"/>
    <w:family w:val="swiss"/>
    <w:pitch w:val="variable"/>
    <w:sig w:usb0="E10102FF" w:usb1="EAC7FFFF" w:usb2="00010012" w:usb3="00000000" w:csb0="0002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68A"/>
    <w:rsid w:val="000B5907"/>
    <w:rsid w:val="0030568A"/>
    <w:rsid w:val="00350CAC"/>
    <w:rsid w:val="00AD04FE"/>
    <w:rsid w:val="00F94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BA0856EC087447AA8C65E9F168752AA">
    <w:name w:val="4BA0856EC087447AA8C65E9F168752AA"/>
  </w:style>
  <w:style w:type="paragraph" w:customStyle="1" w:styleId="611E6F5A4AC949FBA73C0BE016D2CAE2">
    <w:name w:val="611E6F5A4AC949FBA73C0BE016D2CAE2"/>
  </w:style>
  <w:style w:type="paragraph" w:customStyle="1" w:styleId="158E54A9CC0D49D2959E5739A0AA5069">
    <w:name w:val="158E54A9CC0D49D2959E5739A0AA5069"/>
  </w:style>
  <w:style w:type="paragraph" w:customStyle="1" w:styleId="21173E349D3D4AEB86833E9946D690D7">
    <w:name w:val="21173E349D3D4AEB86833E9946D690D7"/>
  </w:style>
  <w:style w:type="paragraph" w:customStyle="1" w:styleId="BE045F5918BE46F3A0AD1AF92E47016E">
    <w:name w:val="BE045F5918BE46F3A0AD1AF92E47016E"/>
  </w:style>
  <w:style w:type="paragraph" w:customStyle="1" w:styleId="52EE002EE20C49838B237E76CD73AAAC">
    <w:name w:val="52EE002EE20C49838B237E76CD73AAAC"/>
  </w:style>
  <w:style w:type="paragraph" w:customStyle="1" w:styleId="B695EFCF8E004AB4BBBFBAA5AE9D2538">
    <w:name w:val="B695EFCF8E004AB4BBBFBAA5AE9D2538"/>
  </w:style>
  <w:style w:type="paragraph" w:customStyle="1" w:styleId="FA5AB973C37C4448B1F9E76966114C7A">
    <w:name w:val="FA5AB973C37C4448B1F9E76966114C7A"/>
  </w:style>
  <w:style w:type="paragraph" w:customStyle="1" w:styleId="D8D04A94401C4D58950FAA210F1A31DE">
    <w:name w:val="D8D04A94401C4D58950FAA210F1A31DE"/>
  </w:style>
  <w:style w:type="paragraph" w:customStyle="1" w:styleId="1C9B3EFCF6EB49CFA0ED91165601F72D">
    <w:name w:val="1C9B3EFCF6EB49CFA0ED91165601F72D"/>
  </w:style>
  <w:style w:type="character" w:styleId="Kpr">
    <w:name w:val="Hyperlink"/>
    <w:basedOn w:val="VarsaylanParagrafYazTipi"/>
    <w:uiPriority w:val="99"/>
    <w:unhideWhenUsed/>
    <w:rsid w:val="0030568A"/>
    <w:rPr>
      <w:color w:val="943634" w:themeColor="accent2" w:themeShade="BF"/>
      <w:u w:val="single"/>
    </w:rPr>
  </w:style>
  <w:style w:type="paragraph" w:customStyle="1" w:styleId="DB16DC65302D4D30B702EF2E87ACD597">
    <w:name w:val="DB16DC65302D4D30B702EF2E87ACD597"/>
  </w:style>
  <w:style w:type="paragraph" w:customStyle="1" w:styleId="10A8D988332645338C18B57E1D898454">
    <w:name w:val="10A8D988332645338C18B57E1D898454"/>
  </w:style>
  <w:style w:type="paragraph" w:customStyle="1" w:styleId="54DE2180DC6D4E258DE253DF77ABFB57">
    <w:name w:val="54DE2180DC6D4E258DE253DF77ABFB57"/>
  </w:style>
  <w:style w:type="paragraph" w:customStyle="1" w:styleId="F322065B8D584678887752C010D6CCD4">
    <w:name w:val="F322065B8D584678887752C010D6CCD4"/>
  </w:style>
  <w:style w:type="paragraph" w:customStyle="1" w:styleId="B8056D1031DD4BAF9BDC231D3C1E2827">
    <w:name w:val="B8056D1031DD4BAF9BDC231D3C1E2827"/>
  </w:style>
  <w:style w:type="paragraph" w:customStyle="1" w:styleId="D704A34678A740ED9DA879DB88D78E6D">
    <w:name w:val="D704A34678A740ED9DA879DB88D78E6D"/>
  </w:style>
  <w:style w:type="paragraph" w:customStyle="1" w:styleId="2A4AE8BA355747C29B0FA8B911D672E7">
    <w:name w:val="2A4AE8BA355747C29B0FA8B911D672E7"/>
  </w:style>
  <w:style w:type="paragraph" w:customStyle="1" w:styleId="377D730A28D943D2927739F0C6F46033">
    <w:name w:val="377D730A28D943D2927739F0C6F46033"/>
  </w:style>
  <w:style w:type="paragraph" w:customStyle="1" w:styleId="215F1AA2F1AF46ECB1E6D640BDD3EBDB">
    <w:name w:val="215F1AA2F1AF46ECB1E6D640BDD3EBDB"/>
  </w:style>
  <w:style w:type="paragraph" w:customStyle="1" w:styleId="DD49B2B60FE8474F8F0714F94AA73D99">
    <w:name w:val="DD49B2B60FE8474F8F0714F94AA73D99"/>
  </w:style>
  <w:style w:type="paragraph" w:customStyle="1" w:styleId="C82B56CD545C46E9ABE4867E1CCBD4B0">
    <w:name w:val="C82B56CD545C46E9ABE4867E1CCBD4B0"/>
  </w:style>
  <w:style w:type="paragraph" w:customStyle="1" w:styleId="3EDA747E6438406FAA668883CFDDE92B">
    <w:name w:val="3EDA747E6438406FAA668883CFDDE92B"/>
  </w:style>
  <w:style w:type="paragraph" w:customStyle="1" w:styleId="7ADD9ADD60CE4AA8B6CC83EA680C683A">
    <w:name w:val="7ADD9ADD60CE4AA8B6CC83EA680C683A"/>
  </w:style>
  <w:style w:type="paragraph" w:customStyle="1" w:styleId="BFE9F39A8CC44D0D9622398BB1235E82">
    <w:name w:val="BFE9F39A8CC44D0D9622398BB1235E82"/>
  </w:style>
  <w:style w:type="paragraph" w:customStyle="1" w:styleId="3813EF005FC5464DB49D0E716C88EABF">
    <w:name w:val="3813EF005FC5464DB49D0E716C88EABF"/>
  </w:style>
  <w:style w:type="paragraph" w:customStyle="1" w:styleId="D92C01AD929F4114971883BDEAF99E76">
    <w:name w:val="D92C01AD929F4114971883BDEAF99E76"/>
  </w:style>
  <w:style w:type="paragraph" w:customStyle="1" w:styleId="458171D7422E4DF6B687B381E28B5B75">
    <w:name w:val="458171D7422E4DF6B687B381E28B5B75"/>
  </w:style>
  <w:style w:type="paragraph" w:customStyle="1" w:styleId="11BDA653163D4F8ABBCDE761FF58265E">
    <w:name w:val="11BDA653163D4F8ABBCDE761FF58265E"/>
  </w:style>
  <w:style w:type="paragraph" w:customStyle="1" w:styleId="B366547602814BF3B872441F4ADD51D6">
    <w:name w:val="B366547602814BF3B872441F4ADD51D6"/>
  </w:style>
  <w:style w:type="paragraph" w:customStyle="1" w:styleId="FA8CC48C31174CAEA7138C92DF72A35A">
    <w:name w:val="FA8CC48C31174CAEA7138C92DF72A35A"/>
  </w:style>
  <w:style w:type="paragraph" w:customStyle="1" w:styleId="788B4AAD17D94C8497E8137E6198420D">
    <w:name w:val="788B4AAD17D94C8497E8137E6198420D"/>
  </w:style>
  <w:style w:type="paragraph" w:customStyle="1" w:styleId="11B5B29DFED0418A8FBF66A768795595">
    <w:name w:val="11B5B29DFED0418A8FBF66A768795595"/>
  </w:style>
  <w:style w:type="paragraph" w:customStyle="1" w:styleId="C8A26C59A564454C8E84614788FBE6B1">
    <w:name w:val="C8A26C59A564454C8E84614788FBE6B1"/>
  </w:style>
  <w:style w:type="paragraph" w:customStyle="1" w:styleId="1DBFC87F0CA5473B8557DEBE7860B79E">
    <w:name w:val="1DBFC87F0CA5473B8557DEBE7860B79E"/>
  </w:style>
  <w:style w:type="paragraph" w:customStyle="1" w:styleId="AC4085424AAD4D458D5FFA06B507C0B4">
    <w:name w:val="AC4085424AAD4D458D5FFA06B507C0B4"/>
  </w:style>
  <w:style w:type="paragraph" w:customStyle="1" w:styleId="FE99310095884FF789817F65B07D89BF">
    <w:name w:val="FE99310095884FF789817F65B07D89BF"/>
  </w:style>
  <w:style w:type="paragraph" w:customStyle="1" w:styleId="CDBF614AD1384828AAF4F7E62DFEE385">
    <w:name w:val="CDBF614AD1384828AAF4F7E62DFEE385"/>
  </w:style>
  <w:style w:type="paragraph" w:customStyle="1" w:styleId="0EAEF368E45F441FB0B9A4A8A19ADBF2">
    <w:name w:val="0EAEF368E45F441FB0B9A4A8A19ADBF2"/>
  </w:style>
  <w:style w:type="paragraph" w:customStyle="1" w:styleId="E89A96A588074A9EA61A9AD96E672CC3">
    <w:name w:val="E89A96A588074A9EA61A9AD96E672CC3"/>
  </w:style>
  <w:style w:type="paragraph" w:customStyle="1" w:styleId="8F75744C47144199B38308DA9854B33A">
    <w:name w:val="8F75744C47144199B38308DA9854B33A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1BBEE4AE8F04891A7EBA18111C7255C">
    <w:name w:val="71BBEE4AE8F04891A7EBA18111C7255C"/>
  </w:style>
  <w:style w:type="paragraph" w:customStyle="1" w:styleId="3605D53A8E864A53879DE46670B1CF6E">
    <w:name w:val="3605D53A8E864A53879DE46670B1CF6E"/>
    <w:rsid w:val="0030568A"/>
  </w:style>
  <w:style w:type="paragraph" w:customStyle="1" w:styleId="BB9B17BFE39F4D17890B41712853FDAC">
    <w:name w:val="BB9B17BFE39F4D17890B41712853FDAC"/>
    <w:rsid w:val="0030568A"/>
  </w:style>
  <w:style w:type="paragraph" w:customStyle="1" w:styleId="268BD775CDB54AD4AC53A55B992BEB87">
    <w:name w:val="268BD775CDB54AD4AC53A55B992BEB87"/>
    <w:rsid w:val="0030568A"/>
  </w:style>
  <w:style w:type="paragraph" w:customStyle="1" w:styleId="215AC1F611A64847BFE72F429A708F2A">
    <w:name w:val="215AC1F611A64847BFE72F429A708F2A"/>
    <w:rsid w:val="0030568A"/>
  </w:style>
  <w:style w:type="paragraph" w:customStyle="1" w:styleId="EC8D79BF396D45DCB0A7B8899FF01A87">
    <w:name w:val="EC8D79BF396D45DCB0A7B8899FF01A87"/>
    <w:rsid w:val="0030568A"/>
  </w:style>
  <w:style w:type="paragraph" w:customStyle="1" w:styleId="9A5884FEC8F0469BB7422C380D8F1A48">
    <w:name w:val="9A5884FEC8F0469BB7422C380D8F1A48"/>
    <w:rsid w:val="0030568A"/>
  </w:style>
  <w:style w:type="paragraph" w:customStyle="1" w:styleId="5F19B476845A43D99355A2D901728DA5">
    <w:name w:val="5F19B476845A43D99355A2D901728DA5"/>
    <w:rsid w:val="0030568A"/>
  </w:style>
  <w:style w:type="paragraph" w:customStyle="1" w:styleId="883669DA48914B20B4C90CA6FE06C219">
    <w:name w:val="883669DA48914B20B4C90CA6FE06C219"/>
    <w:rsid w:val="0030568A"/>
  </w:style>
  <w:style w:type="paragraph" w:customStyle="1" w:styleId="1BD29998A9FE4A9BADA1DA96F00B5E35">
    <w:name w:val="1BD29998A9FE4A9BADA1DA96F00B5E35"/>
    <w:rsid w:val="0030568A"/>
  </w:style>
  <w:style w:type="paragraph" w:customStyle="1" w:styleId="39B83E58B0EF40C9A771EF590833B65B">
    <w:name w:val="39B83E58B0EF40C9A771EF590833B65B"/>
    <w:rsid w:val="0030568A"/>
  </w:style>
  <w:style w:type="paragraph" w:customStyle="1" w:styleId="3E34A06FFBD94488AD08FE2214F237C4">
    <w:name w:val="3E34A06FFBD94488AD08FE2214F237C4"/>
    <w:rsid w:val="0030568A"/>
  </w:style>
  <w:style w:type="paragraph" w:customStyle="1" w:styleId="BD7EDF7F49CA402382D2AA0ED26C22B0">
    <w:name w:val="BD7EDF7F49CA402382D2AA0ED26C22B0"/>
    <w:rsid w:val="0030568A"/>
  </w:style>
  <w:style w:type="paragraph" w:customStyle="1" w:styleId="6CBD841779544F1494C539D1A78D4DBB">
    <w:name w:val="6CBD841779544F1494C539D1A78D4DBB"/>
    <w:rsid w:val="0030568A"/>
  </w:style>
  <w:style w:type="paragraph" w:customStyle="1" w:styleId="88E39CC4346542498520071F4C0662F3">
    <w:name w:val="88E39CC4346542498520071F4C0662F3"/>
    <w:rsid w:val="0030568A"/>
  </w:style>
  <w:style w:type="paragraph" w:customStyle="1" w:styleId="65750C6B054C41B7A14C6CCE06BA15C6">
    <w:name w:val="65750C6B054C41B7A14C6CCE06BA15C6"/>
    <w:rsid w:val="0030568A"/>
  </w:style>
  <w:style w:type="paragraph" w:customStyle="1" w:styleId="A74DDD1E20C54054BDE691C8B48E1191">
    <w:name w:val="A74DDD1E20C54054BDE691C8B48E1191"/>
    <w:rsid w:val="0030568A"/>
  </w:style>
  <w:style w:type="paragraph" w:customStyle="1" w:styleId="40B87981376F424997BC881F932A1E2A">
    <w:name w:val="40B87981376F424997BC881F932A1E2A"/>
    <w:rsid w:val="0030568A"/>
  </w:style>
  <w:style w:type="paragraph" w:customStyle="1" w:styleId="4986C812F4D24954A8A217F18D2684D0">
    <w:name w:val="4986C812F4D24954A8A217F18D2684D0"/>
    <w:rsid w:val="0030568A"/>
  </w:style>
  <w:style w:type="paragraph" w:customStyle="1" w:styleId="F016217FF62A4B30A8D690CA02BB8C30">
    <w:name w:val="F016217FF62A4B30A8D690CA02BB8C30"/>
    <w:rsid w:val="0030568A"/>
  </w:style>
  <w:style w:type="paragraph" w:customStyle="1" w:styleId="8BCDFC3C9E5B43AD8277C68B16ECBCB7">
    <w:name w:val="8BCDFC3C9E5B43AD8277C68B16ECBCB7"/>
    <w:rsid w:val="0030568A"/>
  </w:style>
  <w:style w:type="paragraph" w:customStyle="1" w:styleId="A542FF3D248344DF8D9B04A15F90F18B">
    <w:name w:val="A542FF3D248344DF8D9B04A15F90F18B"/>
    <w:rsid w:val="0030568A"/>
  </w:style>
  <w:style w:type="paragraph" w:customStyle="1" w:styleId="9B67EC5134474274ABBB620F299AA239">
    <w:name w:val="9B67EC5134474274ABBB620F299AA239"/>
    <w:rsid w:val="0030568A"/>
  </w:style>
  <w:style w:type="paragraph" w:customStyle="1" w:styleId="5B527E8964734405BDE155280B74A575">
    <w:name w:val="5B527E8964734405BDE155280B74A575"/>
    <w:rsid w:val="0030568A"/>
  </w:style>
  <w:style w:type="paragraph" w:customStyle="1" w:styleId="7495AFE18AFD46CC8043B1B5EA648F24">
    <w:name w:val="7495AFE18AFD46CC8043B1B5EA648F24"/>
    <w:rsid w:val="0030568A"/>
  </w:style>
  <w:style w:type="paragraph" w:customStyle="1" w:styleId="3F3CBDC9026B40B9A693D867680074F6">
    <w:name w:val="3F3CBDC9026B40B9A693D867680074F6"/>
    <w:rsid w:val="0030568A"/>
  </w:style>
  <w:style w:type="paragraph" w:customStyle="1" w:styleId="E58C3588A68E4AECBA5866D714E52DC1">
    <w:name w:val="E58C3588A68E4AECBA5866D714E52DC1"/>
    <w:rsid w:val="0030568A"/>
  </w:style>
  <w:style w:type="paragraph" w:customStyle="1" w:styleId="56A9FEED928B44ACA03B4BB251689ED0">
    <w:name w:val="56A9FEED928B44ACA03B4BB251689ED0"/>
    <w:rsid w:val="0030568A"/>
  </w:style>
  <w:style w:type="paragraph" w:customStyle="1" w:styleId="2F64978CEEF34DD08C0CE18FC9A02DB0">
    <w:name w:val="2F64978CEEF34DD08C0CE18FC9A02DB0"/>
    <w:rsid w:val="0030568A"/>
  </w:style>
  <w:style w:type="paragraph" w:customStyle="1" w:styleId="12EA914BA22D4F3EB23246602854BA13">
    <w:name w:val="12EA914BA22D4F3EB23246602854BA13"/>
    <w:rsid w:val="0030568A"/>
  </w:style>
  <w:style w:type="paragraph" w:customStyle="1" w:styleId="F641F59E648E4BC68F5F829979147404">
    <w:name w:val="F641F59E648E4BC68F5F829979147404"/>
    <w:rsid w:val="0030568A"/>
  </w:style>
  <w:style w:type="paragraph" w:customStyle="1" w:styleId="98D5FFEEB7104E02981CF8FD36CAE553">
    <w:name w:val="98D5FFEEB7104E02981CF8FD36CAE553"/>
    <w:rsid w:val="0030568A"/>
  </w:style>
  <w:style w:type="paragraph" w:customStyle="1" w:styleId="98BBD5FE019F45BEB7C4D29F7382A56D">
    <w:name w:val="98BBD5FE019F45BEB7C4D29F7382A56D"/>
    <w:rsid w:val="0030568A"/>
  </w:style>
  <w:style w:type="paragraph" w:customStyle="1" w:styleId="6E47861423F74BEC8FF3D11B0E2137F4">
    <w:name w:val="6E47861423F74BEC8FF3D11B0E2137F4"/>
    <w:rsid w:val="0030568A"/>
  </w:style>
  <w:style w:type="paragraph" w:customStyle="1" w:styleId="57B4DEE134FD41FF811E46645CA3F6AB">
    <w:name w:val="57B4DEE134FD41FF811E46645CA3F6AB"/>
    <w:rsid w:val="0030568A"/>
  </w:style>
  <w:style w:type="paragraph" w:customStyle="1" w:styleId="9067FF39F2C14077A94602CC4F7C8AC3">
    <w:name w:val="9067FF39F2C14077A94602CC4F7C8AC3"/>
    <w:rsid w:val="0030568A"/>
  </w:style>
  <w:style w:type="paragraph" w:customStyle="1" w:styleId="DAF6CB9C4060452FACD9F056A37BFD72">
    <w:name w:val="DAF6CB9C4060452FACD9F056A37BFD72"/>
    <w:rsid w:val="0030568A"/>
  </w:style>
  <w:style w:type="paragraph" w:customStyle="1" w:styleId="677EEF3696574AF2B431B4896F234202">
    <w:name w:val="677EEF3696574AF2B431B4896F234202"/>
    <w:rsid w:val="0030568A"/>
  </w:style>
  <w:style w:type="paragraph" w:customStyle="1" w:styleId="86BAB41D38E0434D82E49ACE4373D0F0">
    <w:name w:val="86BAB41D38E0434D82E49ACE4373D0F0"/>
    <w:rsid w:val="0030568A"/>
  </w:style>
  <w:style w:type="paragraph" w:customStyle="1" w:styleId="B68913D490CB437395B61071D42FC172">
    <w:name w:val="B68913D490CB437395B61071D42FC172"/>
    <w:rsid w:val="0030568A"/>
  </w:style>
  <w:style w:type="paragraph" w:customStyle="1" w:styleId="A5E04765DD9B4CCFA95AF6E0D62F9CB6">
    <w:name w:val="A5E04765DD9B4CCFA95AF6E0D62F9CB6"/>
    <w:rsid w:val="0030568A"/>
  </w:style>
  <w:style w:type="paragraph" w:customStyle="1" w:styleId="0D73458D6EFE499DB3C95AF2B4F421F2">
    <w:name w:val="0D73458D6EFE499DB3C95AF2B4F421F2"/>
    <w:rsid w:val="0030568A"/>
  </w:style>
  <w:style w:type="paragraph" w:customStyle="1" w:styleId="CC6BD5A592954AC9896E70A9E33A54D5">
    <w:name w:val="CC6BD5A592954AC9896E70A9E33A54D5"/>
    <w:rsid w:val="0030568A"/>
  </w:style>
  <w:style w:type="paragraph" w:customStyle="1" w:styleId="503323725BFC40FEBCD6A789C7085611">
    <w:name w:val="503323725BFC40FEBCD6A789C7085611"/>
    <w:rsid w:val="0030568A"/>
  </w:style>
  <w:style w:type="paragraph" w:customStyle="1" w:styleId="4D412B594F394E5CA7D72E2A9CA27F14">
    <w:name w:val="4D412B594F394E5CA7D72E2A9CA27F14"/>
    <w:rsid w:val="0030568A"/>
  </w:style>
  <w:style w:type="paragraph" w:customStyle="1" w:styleId="A602686FA30A44468B817C9EDE92B1DD">
    <w:name w:val="A602686FA30A44468B817C9EDE92B1DD"/>
    <w:rsid w:val="0030568A"/>
  </w:style>
  <w:style w:type="paragraph" w:customStyle="1" w:styleId="B4ED3DAFFD254194BA764FFBC43370B0">
    <w:name w:val="B4ED3DAFFD254194BA764FFBC43370B0"/>
    <w:rsid w:val="0030568A"/>
  </w:style>
  <w:style w:type="paragraph" w:customStyle="1" w:styleId="99CB189702474282A6AD50F617A4DD11">
    <w:name w:val="99CB189702474282A6AD50F617A4DD11"/>
    <w:rsid w:val="0030568A"/>
  </w:style>
  <w:style w:type="paragraph" w:customStyle="1" w:styleId="BB137BFAA7514F1AAA940D0934EEAE0F">
    <w:name w:val="BB137BFAA7514F1AAA940D0934EEAE0F"/>
    <w:rsid w:val="0030568A"/>
  </w:style>
  <w:style w:type="paragraph" w:customStyle="1" w:styleId="6054ECFFC6D4477DB28CA2006DA130B5">
    <w:name w:val="6054ECFFC6D4477DB28CA2006DA130B5"/>
    <w:rsid w:val="0030568A"/>
  </w:style>
  <w:style w:type="paragraph" w:customStyle="1" w:styleId="F75080865EEE422385986C85BDA5E970">
    <w:name w:val="F75080865EEE422385986C85BDA5E970"/>
    <w:rsid w:val="0030568A"/>
  </w:style>
  <w:style w:type="paragraph" w:customStyle="1" w:styleId="59C2DD643630406C91C7680F2624F2F9">
    <w:name w:val="59C2DD643630406C91C7680F2624F2F9"/>
    <w:rsid w:val="0030568A"/>
  </w:style>
  <w:style w:type="paragraph" w:customStyle="1" w:styleId="4D5D3908340340FAA652F48BAF3F565F">
    <w:name w:val="4D5D3908340340FAA652F48BAF3F565F"/>
    <w:rsid w:val="0030568A"/>
  </w:style>
  <w:style w:type="paragraph" w:customStyle="1" w:styleId="144726EFE6D642BF8D87585EFC49DBBC">
    <w:name w:val="144726EFE6D642BF8D87585EFC49DBBC"/>
    <w:rsid w:val="0030568A"/>
  </w:style>
  <w:style w:type="paragraph" w:customStyle="1" w:styleId="6D826741757142DD8E6F2FA0EB2EA7B0">
    <w:name w:val="6D826741757142DD8E6F2FA0EB2EA7B0"/>
    <w:rsid w:val="0030568A"/>
  </w:style>
  <w:style w:type="paragraph" w:customStyle="1" w:styleId="E83B36DF8B5340EF909FB10E41B484AC">
    <w:name w:val="E83B36DF8B5340EF909FB10E41B484AC"/>
    <w:rsid w:val="0030568A"/>
  </w:style>
  <w:style w:type="paragraph" w:customStyle="1" w:styleId="E143718F8A434140BFC1D93DD19D2316">
    <w:name w:val="E143718F8A434140BFC1D93DD19D2316"/>
    <w:rsid w:val="0030568A"/>
  </w:style>
  <w:style w:type="paragraph" w:customStyle="1" w:styleId="21AC00DCE19C40C992A3D15B4B419173">
    <w:name w:val="21AC00DCE19C40C992A3D15B4B419173"/>
    <w:rsid w:val="0030568A"/>
  </w:style>
  <w:style w:type="paragraph" w:customStyle="1" w:styleId="3704DAD10CF0482AABABC0567822CF89">
    <w:name w:val="3704DAD10CF0482AABABC0567822CF89"/>
    <w:rsid w:val="0030568A"/>
  </w:style>
  <w:style w:type="paragraph" w:customStyle="1" w:styleId="74330B8D4E374E52980CBFB09FD61297">
    <w:name w:val="74330B8D4E374E52980CBFB09FD61297"/>
    <w:rsid w:val="0030568A"/>
  </w:style>
  <w:style w:type="paragraph" w:customStyle="1" w:styleId="171E63E57A834EEC964A9797D0A11604">
    <w:name w:val="171E63E57A834EEC964A9797D0A11604"/>
    <w:rsid w:val="0030568A"/>
  </w:style>
  <w:style w:type="paragraph" w:customStyle="1" w:styleId="0F02DBE8D72F4B37BFAD6A0B1B911C04">
    <w:name w:val="0F02DBE8D72F4B37BFAD6A0B1B911C04"/>
    <w:rsid w:val="0030568A"/>
  </w:style>
  <w:style w:type="paragraph" w:customStyle="1" w:styleId="325622D8051D4E269B25F54DC808B5AE">
    <w:name w:val="325622D8051D4E269B25F54DC808B5AE"/>
    <w:rsid w:val="0030568A"/>
  </w:style>
  <w:style w:type="paragraph" w:customStyle="1" w:styleId="7772989C3AF64C7E91481F5AAAC0D8C3">
    <w:name w:val="7772989C3AF64C7E91481F5AAAC0D8C3"/>
    <w:rsid w:val="0030568A"/>
  </w:style>
  <w:style w:type="paragraph" w:customStyle="1" w:styleId="253DFC211BAC411680FEDE2A4E0406A0">
    <w:name w:val="253DFC211BAC411680FEDE2A4E0406A0"/>
    <w:rsid w:val="0030568A"/>
  </w:style>
  <w:style w:type="paragraph" w:customStyle="1" w:styleId="FA637ADED9A5429FA14645D7331E5709">
    <w:name w:val="FA637ADED9A5429FA14645D7331E5709"/>
    <w:rsid w:val="0030568A"/>
  </w:style>
  <w:style w:type="paragraph" w:customStyle="1" w:styleId="917D9C77D2924BE28792882F97E96775">
    <w:name w:val="917D9C77D2924BE28792882F97E96775"/>
    <w:rsid w:val="0030568A"/>
  </w:style>
  <w:style w:type="paragraph" w:customStyle="1" w:styleId="03D1E923A5B34E50A7E599107B536673">
    <w:name w:val="03D1E923A5B34E50A7E599107B536673"/>
    <w:rsid w:val="0030568A"/>
  </w:style>
  <w:style w:type="paragraph" w:customStyle="1" w:styleId="9861C7520C194B20BC1ABAB078380677">
    <w:name w:val="9861C7520C194B20BC1ABAB078380677"/>
    <w:rsid w:val="0030568A"/>
  </w:style>
  <w:style w:type="paragraph" w:customStyle="1" w:styleId="151462ADD38D4934979B171455E553AF">
    <w:name w:val="151462ADD38D4934979B171455E553AF"/>
    <w:rsid w:val="0030568A"/>
  </w:style>
  <w:style w:type="paragraph" w:customStyle="1" w:styleId="CE883617DFCE41A5A67AC33651F9CA27">
    <w:name w:val="CE883617DFCE41A5A67AC33651F9CA27"/>
    <w:rsid w:val="0030568A"/>
  </w:style>
  <w:style w:type="paragraph" w:customStyle="1" w:styleId="35A1D6806E75477AB151FFAB791F6003">
    <w:name w:val="35A1D6806E75477AB151FFAB791F6003"/>
    <w:rsid w:val="0030568A"/>
  </w:style>
  <w:style w:type="paragraph" w:customStyle="1" w:styleId="627552A55EDA49A3AD03394F6EE68559">
    <w:name w:val="627552A55EDA49A3AD03394F6EE68559"/>
    <w:rsid w:val="0030568A"/>
  </w:style>
  <w:style w:type="paragraph" w:customStyle="1" w:styleId="2CAD339FE2194BD08438AB63388CB057">
    <w:name w:val="2CAD339FE2194BD08438AB63388CB057"/>
    <w:rsid w:val="0030568A"/>
  </w:style>
  <w:style w:type="paragraph" w:customStyle="1" w:styleId="9598D24C1B2640838A94402791B13018">
    <w:name w:val="9598D24C1B2640838A94402791B13018"/>
    <w:rsid w:val="0030568A"/>
  </w:style>
  <w:style w:type="paragraph" w:customStyle="1" w:styleId="9A938E88C9A1424A8B78209A3319F13E">
    <w:name w:val="9A938E88C9A1424A8B78209A3319F13E"/>
    <w:rsid w:val="0030568A"/>
  </w:style>
  <w:style w:type="paragraph" w:customStyle="1" w:styleId="B38C8D4CFE8841AE97634474ED03530C">
    <w:name w:val="B38C8D4CFE8841AE97634474ED03530C"/>
    <w:rsid w:val="0030568A"/>
  </w:style>
  <w:style w:type="paragraph" w:customStyle="1" w:styleId="96A493784CFD44D4ADA1CC588924C7ED">
    <w:name w:val="96A493784CFD44D4ADA1CC588924C7ED"/>
    <w:rsid w:val="0030568A"/>
  </w:style>
  <w:style w:type="paragraph" w:customStyle="1" w:styleId="C4845994297C45E993C330B624C219E4">
    <w:name w:val="C4845994297C45E993C330B624C219E4"/>
    <w:rsid w:val="0030568A"/>
  </w:style>
  <w:style w:type="paragraph" w:customStyle="1" w:styleId="607851B79770482C84E2025214993C46">
    <w:name w:val="607851B79770482C84E2025214993C46"/>
    <w:rsid w:val="0030568A"/>
  </w:style>
  <w:style w:type="paragraph" w:customStyle="1" w:styleId="30D0D4A729C746C99E3D4F676FFCD70D">
    <w:name w:val="30D0D4A729C746C99E3D4F676FFCD70D"/>
    <w:rsid w:val="0030568A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next w:val="Normal"/>
    <w:link w:val="Balk2Char"/>
    <w:uiPriority w:val="9"/>
    <w:qFormat/>
    <w:pPr>
      <w:keepNext/>
      <w:keepLines/>
      <w:pBdr>
        <w:bottom w:val="single" w:sz="8" w:space="1" w:color="4F81BD" w:themeColor="accent1"/>
      </w:pBdr>
      <w:spacing w:before="240" w:after="120" w:line="240" w:lineRule="auto"/>
      <w:outlineLvl w:val="1"/>
    </w:pPr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4BA0856EC087447AA8C65E9F168752AA">
    <w:name w:val="4BA0856EC087447AA8C65E9F168752AA"/>
  </w:style>
  <w:style w:type="paragraph" w:customStyle="1" w:styleId="611E6F5A4AC949FBA73C0BE016D2CAE2">
    <w:name w:val="611E6F5A4AC949FBA73C0BE016D2CAE2"/>
  </w:style>
  <w:style w:type="paragraph" w:customStyle="1" w:styleId="158E54A9CC0D49D2959E5739A0AA5069">
    <w:name w:val="158E54A9CC0D49D2959E5739A0AA5069"/>
  </w:style>
  <w:style w:type="paragraph" w:customStyle="1" w:styleId="21173E349D3D4AEB86833E9946D690D7">
    <w:name w:val="21173E349D3D4AEB86833E9946D690D7"/>
  </w:style>
  <w:style w:type="paragraph" w:customStyle="1" w:styleId="BE045F5918BE46F3A0AD1AF92E47016E">
    <w:name w:val="BE045F5918BE46F3A0AD1AF92E47016E"/>
  </w:style>
  <w:style w:type="paragraph" w:customStyle="1" w:styleId="52EE002EE20C49838B237E76CD73AAAC">
    <w:name w:val="52EE002EE20C49838B237E76CD73AAAC"/>
  </w:style>
  <w:style w:type="paragraph" w:customStyle="1" w:styleId="B695EFCF8E004AB4BBBFBAA5AE9D2538">
    <w:name w:val="B695EFCF8E004AB4BBBFBAA5AE9D2538"/>
  </w:style>
  <w:style w:type="paragraph" w:customStyle="1" w:styleId="FA5AB973C37C4448B1F9E76966114C7A">
    <w:name w:val="FA5AB973C37C4448B1F9E76966114C7A"/>
  </w:style>
  <w:style w:type="paragraph" w:customStyle="1" w:styleId="D8D04A94401C4D58950FAA210F1A31DE">
    <w:name w:val="D8D04A94401C4D58950FAA210F1A31DE"/>
  </w:style>
  <w:style w:type="paragraph" w:customStyle="1" w:styleId="1C9B3EFCF6EB49CFA0ED91165601F72D">
    <w:name w:val="1C9B3EFCF6EB49CFA0ED91165601F72D"/>
  </w:style>
  <w:style w:type="character" w:styleId="Kpr">
    <w:name w:val="Hyperlink"/>
    <w:basedOn w:val="VarsaylanParagrafYazTipi"/>
    <w:uiPriority w:val="99"/>
    <w:unhideWhenUsed/>
    <w:rsid w:val="0030568A"/>
    <w:rPr>
      <w:color w:val="943634" w:themeColor="accent2" w:themeShade="BF"/>
      <w:u w:val="single"/>
    </w:rPr>
  </w:style>
  <w:style w:type="paragraph" w:customStyle="1" w:styleId="DB16DC65302D4D30B702EF2E87ACD597">
    <w:name w:val="DB16DC65302D4D30B702EF2E87ACD597"/>
  </w:style>
  <w:style w:type="paragraph" w:customStyle="1" w:styleId="10A8D988332645338C18B57E1D898454">
    <w:name w:val="10A8D988332645338C18B57E1D898454"/>
  </w:style>
  <w:style w:type="paragraph" w:customStyle="1" w:styleId="54DE2180DC6D4E258DE253DF77ABFB57">
    <w:name w:val="54DE2180DC6D4E258DE253DF77ABFB57"/>
  </w:style>
  <w:style w:type="paragraph" w:customStyle="1" w:styleId="F322065B8D584678887752C010D6CCD4">
    <w:name w:val="F322065B8D584678887752C010D6CCD4"/>
  </w:style>
  <w:style w:type="paragraph" w:customStyle="1" w:styleId="B8056D1031DD4BAF9BDC231D3C1E2827">
    <w:name w:val="B8056D1031DD4BAF9BDC231D3C1E2827"/>
  </w:style>
  <w:style w:type="paragraph" w:customStyle="1" w:styleId="D704A34678A740ED9DA879DB88D78E6D">
    <w:name w:val="D704A34678A740ED9DA879DB88D78E6D"/>
  </w:style>
  <w:style w:type="paragraph" w:customStyle="1" w:styleId="2A4AE8BA355747C29B0FA8B911D672E7">
    <w:name w:val="2A4AE8BA355747C29B0FA8B911D672E7"/>
  </w:style>
  <w:style w:type="paragraph" w:customStyle="1" w:styleId="377D730A28D943D2927739F0C6F46033">
    <w:name w:val="377D730A28D943D2927739F0C6F46033"/>
  </w:style>
  <w:style w:type="paragraph" w:customStyle="1" w:styleId="215F1AA2F1AF46ECB1E6D640BDD3EBDB">
    <w:name w:val="215F1AA2F1AF46ECB1E6D640BDD3EBDB"/>
  </w:style>
  <w:style w:type="paragraph" w:customStyle="1" w:styleId="DD49B2B60FE8474F8F0714F94AA73D99">
    <w:name w:val="DD49B2B60FE8474F8F0714F94AA73D99"/>
  </w:style>
  <w:style w:type="paragraph" w:customStyle="1" w:styleId="C82B56CD545C46E9ABE4867E1CCBD4B0">
    <w:name w:val="C82B56CD545C46E9ABE4867E1CCBD4B0"/>
  </w:style>
  <w:style w:type="paragraph" w:customStyle="1" w:styleId="3EDA747E6438406FAA668883CFDDE92B">
    <w:name w:val="3EDA747E6438406FAA668883CFDDE92B"/>
  </w:style>
  <w:style w:type="paragraph" w:customStyle="1" w:styleId="7ADD9ADD60CE4AA8B6CC83EA680C683A">
    <w:name w:val="7ADD9ADD60CE4AA8B6CC83EA680C683A"/>
  </w:style>
  <w:style w:type="paragraph" w:customStyle="1" w:styleId="BFE9F39A8CC44D0D9622398BB1235E82">
    <w:name w:val="BFE9F39A8CC44D0D9622398BB1235E82"/>
  </w:style>
  <w:style w:type="paragraph" w:customStyle="1" w:styleId="3813EF005FC5464DB49D0E716C88EABF">
    <w:name w:val="3813EF005FC5464DB49D0E716C88EABF"/>
  </w:style>
  <w:style w:type="paragraph" w:customStyle="1" w:styleId="D92C01AD929F4114971883BDEAF99E76">
    <w:name w:val="D92C01AD929F4114971883BDEAF99E76"/>
  </w:style>
  <w:style w:type="paragraph" w:customStyle="1" w:styleId="458171D7422E4DF6B687B381E28B5B75">
    <w:name w:val="458171D7422E4DF6B687B381E28B5B75"/>
  </w:style>
  <w:style w:type="paragraph" w:customStyle="1" w:styleId="11BDA653163D4F8ABBCDE761FF58265E">
    <w:name w:val="11BDA653163D4F8ABBCDE761FF58265E"/>
  </w:style>
  <w:style w:type="paragraph" w:customStyle="1" w:styleId="B366547602814BF3B872441F4ADD51D6">
    <w:name w:val="B366547602814BF3B872441F4ADD51D6"/>
  </w:style>
  <w:style w:type="paragraph" w:customStyle="1" w:styleId="FA8CC48C31174CAEA7138C92DF72A35A">
    <w:name w:val="FA8CC48C31174CAEA7138C92DF72A35A"/>
  </w:style>
  <w:style w:type="paragraph" w:customStyle="1" w:styleId="788B4AAD17D94C8497E8137E6198420D">
    <w:name w:val="788B4AAD17D94C8497E8137E6198420D"/>
  </w:style>
  <w:style w:type="paragraph" w:customStyle="1" w:styleId="11B5B29DFED0418A8FBF66A768795595">
    <w:name w:val="11B5B29DFED0418A8FBF66A768795595"/>
  </w:style>
  <w:style w:type="paragraph" w:customStyle="1" w:styleId="C8A26C59A564454C8E84614788FBE6B1">
    <w:name w:val="C8A26C59A564454C8E84614788FBE6B1"/>
  </w:style>
  <w:style w:type="paragraph" w:customStyle="1" w:styleId="1DBFC87F0CA5473B8557DEBE7860B79E">
    <w:name w:val="1DBFC87F0CA5473B8557DEBE7860B79E"/>
  </w:style>
  <w:style w:type="paragraph" w:customStyle="1" w:styleId="AC4085424AAD4D458D5FFA06B507C0B4">
    <w:name w:val="AC4085424AAD4D458D5FFA06B507C0B4"/>
  </w:style>
  <w:style w:type="paragraph" w:customStyle="1" w:styleId="FE99310095884FF789817F65B07D89BF">
    <w:name w:val="FE99310095884FF789817F65B07D89BF"/>
  </w:style>
  <w:style w:type="paragraph" w:customStyle="1" w:styleId="CDBF614AD1384828AAF4F7E62DFEE385">
    <w:name w:val="CDBF614AD1384828AAF4F7E62DFEE385"/>
  </w:style>
  <w:style w:type="paragraph" w:customStyle="1" w:styleId="0EAEF368E45F441FB0B9A4A8A19ADBF2">
    <w:name w:val="0EAEF368E45F441FB0B9A4A8A19ADBF2"/>
  </w:style>
  <w:style w:type="paragraph" w:customStyle="1" w:styleId="E89A96A588074A9EA61A9AD96E672CC3">
    <w:name w:val="E89A96A588074A9EA61A9AD96E672CC3"/>
  </w:style>
  <w:style w:type="paragraph" w:customStyle="1" w:styleId="8F75744C47144199B38308DA9854B33A">
    <w:name w:val="8F75744C47144199B38308DA9854B33A"/>
  </w:style>
  <w:style w:type="character" w:customStyle="1" w:styleId="Balk2Char">
    <w:name w:val="Başlık 2 Char"/>
    <w:basedOn w:val="VarsaylanParagrafYazTipi"/>
    <w:link w:val="Balk2"/>
    <w:uiPriority w:val="9"/>
    <w:rPr>
      <w:rFonts w:asciiTheme="majorHAnsi" w:eastAsiaTheme="majorEastAsia" w:hAnsiTheme="majorHAnsi" w:cstheme="majorBidi"/>
      <w:b/>
      <w:bCs/>
      <w:caps/>
      <w:szCs w:val="26"/>
      <w:lang w:eastAsia="ja-JP"/>
    </w:rPr>
  </w:style>
  <w:style w:type="paragraph" w:customStyle="1" w:styleId="71BBEE4AE8F04891A7EBA18111C7255C">
    <w:name w:val="71BBEE4AE8F04891A7EBA18111C7255C"/>
  </w:style>
  <w:style w:type="paragraph" w:customStyle="1" w:styleId="3605D53A8E864A53879DE46670B1CF6E">
    <w:name w:val="3605D53A8E864A53879DE46670B1CF6E"/>
    <w:rsid w:val="0030568A"/>
  </w:style>
  <w:style w:type="paragraph" w:customStyle="1" w:styleId="BB9B17BFE39F4D17890B41712853FDAC">
    <w:name w:val="BB9B17BFE39F4D17890B41712853FDAC"/>
    <w:rsid w:val="0030568A"/>
  </w:style>
  <w:style w:type="paragraph" w:customStyle="1" w:styleId="268BD775CDB54AD4AC53A55B992BEB87">
    <w:name w:val="268BD775CDB54AD4AC53A55B992BEB87"/>
    <w:rsid w:val="0030568A"/>
  </w:style>
  <w:style w:type="paragraph" w:customStyle="1" w:styleId="215AC1F611A64847BFE72F429A708F2A">
    <w:name w:val="215AC1F611A64847BFE72F429A708F2A"/>
    <w:rsid w:val="0030568A"/>
  </w:style>
  <w:style w:type="paragraph" w:customStyle="1" w:styleId="EC8D79BF396D45DCB0A7B8899FF01A87">
    <w:name w:val="EC8D79BF396D45DCB0A7B8899FF01A87"/>
    <w:rsid w:val="0030568A"/>
  </w:style>
  <w:style w:type="paragraph" w:customStyle="1" w:styleId="9A5884FEC8F0469BB7422C380D8F1A48">
    <w:name w:val="9A5884FEC8F0469BB7422C380D8F1A48"/>
    <w:rsid w:val="0030568A"/>
  </w:style>
  <w:style w:type="paragraph" w:customStyle="1" w:styleId="5F19B476845A43D99355A2D901728DA5">
    <w:name w:val="5F19B476845A43D99355A2D901728DA5"/>
    <w:rsid w:val="0030568A"/>
  </w:style>
  <w:style w:type="paragraph" w:customStyle="1" w:styleId="883669DA48914B20B4C90CA6FE06C219">
    <w:name w:val="883669DA48914B20B4C90CA6FE06C219"/>
    <w:rsid w:val="0030568A"/>
  </w:style>
  <w:style w:type="paragraph" w:customStyle="1" w:styleId="1BD29998A9FE4A9BADA1DA96F00B5E35">
    <w:name w:val="1BD29998A9FE4A9BADA1DA96F00B5E35"/>
    <w:rsid w:val="0030568A"/>
  </w:style>
  <w:style w:type="paragraph" w:customStyle="1" w:styleId="39B83E58B0EF40C9A771EF590833B65B">
    <w:name w:val="39B83E58B0EF40C9A771EF590833B65B"/>
    <w:rsid w:val="0030568A"/>
  </w:style>
  <w:style w:type="paragraph" w:customStyle="1" w:styleId="3E34A06FFBD94488AD08FE2214F237C4">
    <w:name w:val="3E34A06FFBD94488AD08FE2214F237C4"/>
    <w:rsid w:val="0030568A"/>
  </w:style>
  <w:style w:type="paragraph" w:customStyle="1" w:styleId="BD7EDF7F49CA402382D2AA0ED26C22B0">
    <w:name w:val="BD7EDF7F49CA402382D2AA0ED26C22B0"/>
    <w:rsid w:val="0030568A"/>
  </w:style>
  <w:style w:type="paragraph" w:customStyle="1" w:styleId="6CBD841779544F1494C539D1A78D4DBB">
    <w:name w:val="6CBD841779544F1494C539D1A78D4DBB"/>
    <w:rsid w:val="0030568A"/>
  </w:style>
  <w:style w:type="paragraph" w:customStyle="1" w:styleId="88E39CC4346542498520071F4C0662F3">
    <w:name w:val="88E39CC4346542498520071F4C0662F3"/>
    <w:rsid w:val="0030568A"/>
  </w:style>
  <w:style w:type="paragraph" w:customStyle="1" w:styleId="65750C6B054C41B7A14C6CCE06BA15C6">
    <w:name w:val="65750C6B054C41B7A14C6CCE06BA15C6"/>
    <w:rsid w:val="0030568A"/>
  </w:style>
  <w:style w:type="paragraph" w:customStyle="1" w:styleId="A74DDD1E20C54054BDE691C8B48E1191">
    <w:name w:val="A74DDD1E20C54054BDE691C8B48E1191"/>
    <w:rsid w:val="0030568A"/>
  </w:style>
  <w:style w:type="paragraph" w:customStyle="1" w:styleId="40B87981376F424997BC881F932A1E2A">
    <w:name w:val="40B87981376F424997BC881F932A1E2A"/>
    <w:rsid w:val="0030568A"/>
  </w:style>
  <w:style w:type="paragraph" w:customStyle="1" w:styleId="4986C812F4D24954A8A217F18D2684D0">
    <w:name w:val="4986C812F4D24954A8A217F18D2684D0"/>
    <w:rsid w:val="0030568A"/>
  </w:style>
  <w:style w:type="paragraph" w:customStyle="1" w:styleId="F016217FF62A4B30A8D690CA02BB8C30">
    <w:name w:val="F016217FF62A4B30A8D690CA02BB8C30"/>
    <w:rsid w:val="0030568A"/>
  </w:style>
  <w:style w:type="paragraph" w:customStyle="1" w:styleId="8BCDFC3C9E5B43AD8277C68B16ECBCB7">
    <w:name w:val="8BCDFC3C9E5B43AD8277C68B16ECBCB7"/>
    <w:rsid w:val="0030568A"/>
  </w:style>
  <w:style w:type="paragraph" w:customStyle="1" w:styleId="A542FF3D248344DF8D9B04A15F90F18B">
    <w:name w:val="A542FF3D248344DF8D9B04A15F90F18B"/>
    <w:rsid w:val="0030568A"/>
  </w:style>
  <w:style w:type="paragraph" w:customStyle="1" w:styleId="9B67EC5134474274ABBB620F299AA239">
    <w:name w:val="9B67EC5134474274ABBB620F299AA239"/>
    <w:rsid w:val="0030568A"/>
  </w:style>
  <w:style w:type="paragraph" w:customStyle="1" w:styleId="5B527E8964734405BDE155280B74A575">
    <w:name w:val="5B527E8964734405BDE155280B74A575"/>
    <w:rsid w:val="0030568A"/>
  </w:style>
  <w:style w:type="paragraph" w:customStyle="1" w:styleId="7495AFE18AFD46CC8043B1B5EA648F24">
    <w:name w:val="7495AFE18AFD46CC8043B1B5EA648F24"/>
    <w:rsid w:val="0030568A"/>
  </w:style>
  <w:style w:type="paragraph" w:customStyle="1" w:styleId="3F3CBDC9026B40B9A693D867680074F6">
    <w:name w:val="3F3CBDC9026B40B9A693D867680074F6"/>
    <w:rsid w:val="0030568A"/>
  </w:style>
  <w:style w:type="paragraph" w:customStyle="1" w:styleId="E58C3588A68E4AECBA5866D714E52DC1">
    <w:name w:val="E58C3588A68E4AECBA5866D714E52DC1"/>
    <w:rsid w:val="0030568A"/>
  </w:style>
  <w:style w:type="paragraph" w:customStyle="1" w:styleId="56A9FEED928B44ACA03B4BB251689ED0">
    <w:name w:val="56A9FEED928B44ACA03B4BB251689ED0"/>
    <w:rsid w:val="0030568A"/>
  </w:style>
  <w:style w:type="paragraph" w:customStyle="1" w:styleId="2F64978CEEF34DD08C0CE18FC9A02DB0">
    <w:name w:val="2F64978CEEF34DD08C0CE18FC9A02DB0"/>
    <w:rsid w:val="0030568A"/>
  </w:style>
  <w:style w:type="paragraph" w:customStyle="1" w:styleId="12EA914BA22D4F3EB23246602854BA13">
    <w:name w:val="12EA914BA22D4F3EB23246602854BA13"/>
    <w:rsid w:val="0030568A"/>
  </w:style>
  <w:style w:type="paragraph" w:customStyle="1" w:styleId="F641F59E648E4BC68F5F829979147404">
    <w:name w:val="F641F59E648E4BC68F5F829979147404"/>
    <w:rsid w:val="0030568A"/>
  </w:style>
  <w:style w:type="paragraph" w:customStyle="1" w:styleId="98D5FFEEB7104E02981CF8FD36CAE553">
    <w:name w:val="98D5FFEEB7104E02981CF8FD36CAE553"/>
    <w:rsid w:val="0030568A"/>
  </w:style>
  <w:style w:type="paragraph" w:customStyle="1" w:styleId="98BBD5FE019F45BEB7C4D29F7382A56D">
    <w:name w:val="98BBD5FE019F45BEB7C4D29F7382A56D"/>
    <w:rsid w:val="0030568A"/>
  </w:style>
  <w:style w:type="paragraph" w:customStyle="1" w:styleId="6E47861423F74BEC8FF3D11B0E2137F4">
    <w:name w:val="6E47861423F74BEC8FF3D11B0E2137F4"/>
    <w:rsid w:val="0030568A"/>
  </w:style>
  <w:style w:type="paragraph" w:customStyle="1" w:styleId="57B4DEE134FD41FF811E46645CA3F6AB">
    <w:name w:val="57B4DEE134FD41FF811E46645CA3F6AB"/>
    <w:rsid w:val="0030568A"/>
  </w:style>
  <w:style w:type="paragraph" w:customStyle="1" w:styleId="9067FF39F2C14077A94602CC4F7C8AC3">
    <w:name w:val="9067FF39F2C14077A94602CC4F7C8AC3"/>
    <w:rsid w:val="0030568A"/>
  </w:style>
  <w:style w:type="paragraph" w:customStyle="1" w:styleId="DAF6CB9C4060452FACD9F056A37BFD72">
    <w:name w:val="DAF6CB9C4060452FACD9F056A37BFD72"/>
    <w:rsid w:val="0030568A"/>
  </w:style>
  <w:style w:type="paragraph" w:customStyle="1" w:styleId="677EEF3696574AF2B431B4896F234202">
    <w:name w:val="677EEF3696574AF2B431B4896F234202"/>
    <w:rsid w:val="0030568A"/>
  </w:style>
  <w:style w:type="paragraph" w:customStyle="1" w:styleId="86BAB41D38E0434D82E49ACE4373D0F0">
    <w:name w:val="86BAB41D38E0434D82E49ACE4373D0F0"/>
    <w:rsid w:val="0030568A"/>
  </w:style>
  <w:style w:type="paragraph" w:customStyle="1" w:styleId="B68913D490CB437395B61071D42FC172">
    <w:name w:val="B68913D490CB437395B61071D42FC172"/>
    <w:rsid w:val="0030568A"/>
  </w:style>
  <w:style w:type="paragraph" w:customStyle="1" w:styleId="A5E04765DD9B4CCFA95AF6E0D62F9CB6">
    <w:name w:val="A5E04765DD9B4CCFA95AF6E0D62F9CB6"/>
    <w:rsid w:val="0030568A"/>
  </w:style>
  <w:style w:type="paragraph" w:customStyle="1" w:styleId="0D73458D6EFE499DB3C95AF2B4F421F2">
    <w:name w:val="0D73458D6EFE499DB3C95AF2B4F421F2"/>
    <w:rsid w:val="0030568A"/>
  </w:style>
  <w:style w:type="paragraph" w:customStyle="1" w:styleId="CC6BD5A592954AC9896E70A9E33A54D5">
    <w:name w:val="CC6BD5A592954AC9896E70A9E33A54D5"/>
    <w:rsid w:val="0030568A"/>
  </w:style>
  <w:style w:type="paragraph" w:customStyle="1" w:styleId="503323725BFC40FEBCD6A789C7085611">
    <w:name w:val="503323725BFC40FEBCD6A789C7085611"/>
    <w:rsid w:val="0030568A"/>
  </w:style>
  <w:style w:type="paragraph" w:customStyle="1" w:styleId="4D412B594F394E5CA7D72E2A9CA27F14">
    <w:name w:val="4D412B594F394E5CA7D72E2A9CA27F14"/>
    <w:rsid w:val="0030568A"/>
  </w:style>
  <w:style w:type="paragraph" w:customStyle="1" w:styleId="A602686FA30A44468B817C9EDE92B1DD">
    <w:name w:val="A602686FA30A44468B817C9EDE92B1DD"/>
    <w:rsid w:val="0030568A"/>
  </w:style>
  <w:style w:type="paragraph" w:customStyle="1" w:styleId="B4ED3DAFFD254194BA764FFBC43370B0">
    <w:name w:val="B4ED3DAFFD254194BA764FFBC43370B0"/>
    <w:rsid w:val="0030568A"/>
  </w:style>
  <w:style w:type="paragraph" w:customStyle="1" w:styleId="99CB189702474282A6AD50F617A4DD11">
    <w:name w:val="99CB189702474282A6AD50F617A4DD11"/>
    <w:rsid w:val="0030568A"/>
  </w:style>
  <w:style w:type="paragraph" w:customStyle="1" w:styleId="BB137BFAA7514F1AAA940D0934EEAE0F">
    <w:name w:val="BB137BFAA7514F1AAA940D0934EEAE0F"/>
    <w:rsid w:val="0030568A"/>
  </w:style>
  <w:style w:type="paragraph" w:customStyle="1" w:styleId="6054ECFFC6D4477DB28CA2006DA130B5">
    <w:name w:val="6054ECFFC6D4477DB28CA2006DA130B5"/>
    <w:rsid w:val="0030568A"/>
  </w:style>
  <w:style w:type="paragraph" w:customStyle="1" w:styleId="F75080865EEE422385986C85BDA5E970">
    <w:name w:val="F75080865EEE422385986C85BDA5E970"/>
    <w:rsid w:val="0030568A"/>
  </w:style>
  <w:style w:type="paragraph" w:customStyle="1" w:styleId="59C2DD643630406C91C7680F2624F2F9">
    <w:name w:val="59C2DD643630406C91C7680F2624F2F9"/>
    <w:rsid w:val="0030568A"/>
  </w:style>
  <w:style w:type="paragraph" w:customStyle="1" w:styleId="4D5D3908340340FAA652F48BAF3F565F">
    <w:name w:val="4D5D3908340340FAA652F48BAF3F565F"/>
    <w:rsid w:val="0030568A"/>
  </w:style>
  <w:style w:type="paragraph" w:customStyle="1" w:styleId="144726EFE6D642BF8D87585EFC49DBBC">
    <w:name w:val="144726EFE6D642BF8D87585EFC49DBBC"/>
    <w:rsid w:val="0030568A"/>
  </w:style>
  <w:style w:type="paragraph" w:customStyle="1" w:styleId="6D826741757142DD8E6F2FA0EB2EA7B0">
    <w:name w:val="6D826741757142DD8E6F2FA0EB2EA7B0"/>
    <w:rsid w:val="0030568A"/>
  </w:style>
  <w:style w:type="paragraph" w:customStyle="1" w:styleId="E83B36DF8B5340EF909FB10E41B484AC">
    <w:name w:val="E83B36DF8B5340EF909FB10E41B484AC"/>
    <w:rsid w:val="0030568A"/>
  </w:style>
  <w:style w:type="paragraph" w:customStyle="1" w:styleId="E143718F8A434140BFC1D93DD19D2316">
    <w:name w:val="E143718F8A434140BFC1D93DD19D2316"/>
    <w:rsid w:val="0030568A"/>
  </w:style>
  <w:style w:type="paragraph" w:customStyle="1" w:styleId="21AC00DCE19C40C992A3D15B4B419173">
    <w:name w:val="21AC00DCE19C40C992A3D15B4B419173"/>
    <w:rsid w:val="0030568A"/>
  </w:style>
  <w:style w:type="paragraph" w:customStyle="1" w:styleId="3704DAD10CF0482AABABC0567822CF89">
    <w:name w:val="3704DAD10CF0482AABABC0567822CF89"/>
    <w:rsid w:val="0030568A"/>
  </w:style>
  <w:style w:type="paragraph" w:customStyle="1" w:styleId="74330B8D4E374E52980CBFB09FD61297">
    <w:name w:val="74330B8D4E374E52980CBFB09FD61297"/>
    <w:rsid w:val="0030568A"/>
  </w:style>
  <w:style w:type="paragraph" w:customStyle="1" w:styleId="171E63E57A834EEC964A9797D0A11604">
    <w:name w:val="171E63E57A834EEC964A9797D0A11604"/>
    <w:rsid w:val="0030568A"/>
  </w:style>
  <w:style w:type="paragraph" w:customStyle="1" w:styleId="0F02DBE8D72F4B37BFAD6A0B1B911C04">
    <w:name w:val="0F02DBE8D72F4B37BFAD6A0B1B911C04"/>
    <w:rsid w:val="0030568A"/>
  </w:style>
  <w:style w:type="paragraph" w:customStyle="1" w:styleId="325622D8051D4E269B25F54DC808B5AE">
    <w:name w:val="325622D8051D4E269B25F54DC808B5AE"/>
    <w:rsid w:val="0030568A"/>
  </w:style>
  <w:style w:type="paragraph" w:customStyle="1" w:styleId="7772989C3AF64C7E91481F5AAAC0D8C3">
    <w:name w:val="7772989C3AF64C7E91481F5AAAC0D8C3"/>
    <w:rsid w:val="0030568A"/>
  </w:style>
  <w:style w:type="paragraph" w:customStyle="1" w:styleId="253DFC211BAC411680FEDE2A4E0406A0">
    <w:name w:val="253DFC211BAC411680FEDE2A4E0406A0"/>
    <w:rsid w:val="0030568A"/>
  </w:style>
  <w:style w:type="paragraph" w:customStyle="1" w:styleId="FA637ADED9A5429FA14645D7331E5709">
    <w:name w:val="FA637ADED9A5429FA14645D7331E5709"/>
    <w:rsid w:val="0030568A"/>
  </w:style>
  <w:style w:type="paragraph" w:customStyle="1" w:styleId="917D9C77D2924BE28792882F97E96775">
    <w:name w:val="917D9C77D2924BE28792882F97E96775"/>
    <w:rsid w:val="0030568A"/>
  </w:style>
  <w:style w:type="paragraph" w:customStyle="1" w:styleId="03D1E923A5B34E50A7E599107B536673">
    <w:name w:val="03D1E923A5B34E50A7E599107B536673"/>
    <w:rsid w:val="0030568A"/>
  </w:style>
  <w:style w:type="paragraph" w:customStyle="1" w:styleId="9861C7520C194B20BC1ABAB078380677">
    <w:name w:val="9861C7520C194B20BC1ABAB078380677"/>
    <w:rsid w:val="0030568A"/>
  </w:style>
  <w:style w:type="paragraph" w:customStyle="1" w:styleId="151462ADD38D4934979B171455E553AF">
    <w:name w:val="151462ADD38D4934979B171455E553AF"/>
    <w:rsid w:val="0030568A"/>
  </w:style>
  <w:style w:type="paragraph" w:customStyle="1" w:styleId="CE883617DFCE41A5A67AC33651F9CA27">
    <w:name w:val="CE883617DFCE41A5A67AC33651F9CA27"/>
    <w:rsid w:val="0030568A"/>
  </w:style>
  <w:style w:type="paragraph" w:customStyle="1" w:styleId="35A1D6806E75477AB151FFAB791F6003">
    <w:name w:val="35A1D6806E75477AB151FFAB791F6003"/>
    <w:rsid w:val="0030568A"/>
  </w:style>
  <w:style w:type="paragraph" w:customStyle="1" w:styleId="627552A55EDA49A3AD03394F6EE68559">
    <w:name w:val="627552A55EDA49A3AD03394F6EE68559"/>
    <w:rsid w:val="0030568A"/>
  </w:style>
  <w:style w:type="paragraph" w:customStyle="1" w:styleId="2CAD339FE2194BD08438AB63388CB057">
    <w:name w:val="2CAD339FE2194BD08438AB63388CB057"/>
    <w:rsid w:val="0030568A"/>
  </w:style>
  <w:style w:type="paragraph" w:customStyle="1" w:styleId="9598D24C1B2640838A94402791B13018">
    <w:name w:val="9598D24C1B2640838A94402791B13018"/>
    <w:rsid w:val="0030568A"/>
  </w:style>
  <w:style w:type="paragraph" w:customStyle="1" w:styleId="9A938E88C9A1424A8B78209A3319F13E">
    <w:name w:val="9A938E88C9A1424A8B78209A3319F13E"/>
    <w:rsid w:val="0030568A"/>
  </w:style>
  <w:style w:type="paragraph" w:customStyle="1" w:styleId="B38C8D4CFE8841AE97634474ED03530C">
    <w:name w:val="B38C8D4CFE8841AE97634474ED03530C"/>
    <w:rsid w:val="0030568A"/>
  </w:style>
  <w:style w:type="paragraph" w:customStyle="1" w:styleId="96A493784CFD44D4ADA1CC588924C7ED">
    <w:name w:val="96A493784CFD44D4ADA1CC588924C7ED"/>
    <w:rsid w:val="0030568A"/>
  </w:style>
  <w:style w:type="paragraph" w:customStyle="1" w:styleId="C4845994297C45E993C330B624C219E4">
    <w:name w:val="C4845994297C45E993C330B624C219E4"/>
    <w:rsid w:val="0030568A"/>
  </w:style>
  <w:style w:type="paragraph" w:customStyle="1" w:styleId="607851B79770482C84E2025214993C46">
    <w:name w:val="607851B79770482C84E2025214993C46"/>
    <w:rsid w:val="0030568A"/>
  </w:style>
  <w:style w:type="paragraph" w:customStyle="1" w:styleId="30D0D4A729C746C99E3D4F676FFCD70D">
    <w:name w:val="30D0D4A729C746C99E3D4F676FFCD70D"/>
    <w:rsid w:val="00305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Century Gothic">
      <a:maj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F03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1" ma:contentTypeDescription="Create a new document." ma:contentTypeScope="" ma:versionID="1c2eb7a32e66fb6e4260f3771546a5e2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04e1f6479c48b08974ba73b5ca973489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14EC26-251D-443A-AF4F-B15D0F3B0F84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8143E149-BD72-41A7-8F13-AF59DE30D6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8506A0D-4821-47C2-BD9B-CACF27C6B10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E09E527-5302-4F5A-B6CA-B9182854AC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Mavi gri özgeçmiş</Template>
  <TotalTime>0</TotalTime>
  <Pages>2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2022-04-25T20:55:00Z</dcterms:created>
  <dcterms:modified xsi:type="dcterms:W3CDTF">2022-04-26T12:26:00Z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